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01"/>
        <w:tblW w:w="5157" w:type="pct"/>
        <w:tblLook w:val="0600" w:firstRow="0" w:lastRow="0" w:firstColumn="0" w:lastColumn="0" w:noHBand="1" w:noVBand="1"/>
        <w:tblCaption w:val="Layout table"/>
      </w:tblPr>
      <w:tblGrid>
        <w:gridCol w:w="2520"/>
        <w:gridCol w:w="2162"/>
        <w:gridCol w:w="2159"/>
        <w:gridCol w:w="1040"/>
        <w:gridCol w:w="1301"/>
        <w:gridCol w:w="2073"/>
        <w:gridCol w:w="172"/>
        <w:gridCol w:w="1622"/>
        <w:gridCol w:w="1803"/>
      </w:tblGrid>
      <w:tr w:rsidR="00726360" w14:paraId="271CDF80" w14:textId="77777777" w:rsidTr="00726360">
        <w:trPr>
          <w:trHeight w:hRule="exact" w:val="81"/>
        </w:trPr>
        <w:tc>
          <w:tcPr>
            <w:tcW w:w="1576" w:type="pct"/>
            <w:gridSpan w:val="2"/>
          </w:tcPr>
          <w:p w14:paraId="04CA0936" w14:textId="77777777" w:rsidR="00726360" w:rsidRDefault="00726360" w:rsidP="00726360">
            <w:pPr>
              <w:pStyle w:val="Heading1"/>
            </w:pPr>
          </w:p>
        </w:tc>
        <w:tc>
          <w:tcPr>
            <w:tcW w:w="1077" w:type="pct"/>
            <w:gridSpan w:val="2"/>
          </w:tcPr>
          <w:p w14:paraId="55D00B72" w14:textId="77777777" w:rsidR="00726360" w:rsidRDefault="00726360" w:rsidP="00726360"/>
        </w:tc>
        <w:tc>
          <w:tcPr>
            <w:tcW w:w="1194" w:type="pct"/>
            <w:gridSpan w:val="3"/>
          </w:tcPr>
          <w:p w14:paraId="29540269" w14:textId="77777777" w:rsidR="00726360" w:rsidRDefault="00726360" w:rsidP="00726360"/>
        </w:tc>
        <w:tc>
          <w:tcPr>
            <w:tcW w:w="1153" w:type="pct"/>
            <w:gridSpan w:val="2"/>
          </w:tcPr>
          <w:p w14:paraId="16ED4280" w14:textId="77777777" w:rsidR="00726360" w:rsidRDefault="00726360" w:rsidP="00726360"/>
        </w:tc>
      </w:tr>
      <w:tr w:rsidR="00726360" w14:paraId="47A99103" w14:textId="77777777" w:rsidTr="00726360">
        <w:trPr>
          <w:trHeight w:val="2026"/>
        </w:trPr>
        <w:tc>
          <w:tcPr>
            <w:tcW w:w="4393" w:type="pct"/>
            <w:gridSpan w:val="8"/>
          </w:tcPr>
          <w:p w14:paraId="19B6F16B" w14:textId="2624195E" w:rsidR="00726360" w:rsidRPr="0070580C" w:rsidRDefault="00726360" w:rsidP="00726360">
            <w:pPr>
              <w:pStyle w:val="Month"/>
              <w:jc w:val="center"/>
              <w:rPr>
                <w:color w:val="00B050"/>
                <w:sz w:val="72"/>
                <w:szCs w:val="96"/>
              </w:rPr>
            </w:pPr>
            <w:r>
              <w:rPr>
                <w:noProof/>
                <w:color w:val="0784BE" w:themeColor="accent2" w:themeShade="80"/>
              </w:rPr>
              <w:t xml:space="preserve">     </w:t>
            </w:r>
            <w:r>
              <w:t xml:space="preserve"> </w:t>
            </w:r>
            <w:r w:rsidR="00C02819">
              <w:rPr>
                <w:noProof/>
              </w:rPr>
              <w:drawing>
                <wp:inline distT="0" distB="0" distL="0" distR="0" wp14:anchorId="3DCF7661" wp14:editId="40894BEE">
                  <wp:extent cx="3448050" cy="1195232"/>
                  <wp:effectExtent l="0" t="0" r="0" b="5080"/>
                  <wp:docPr id="612520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277" cy="120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784BE" w:themeColor="accent2" w:themeShade="80"/>
              </w:rPr>
              <w:t xml:space="preserve"> </w:t>
            </w:r>
            <w:r w:rsidRPr="00B55A7D">
              <w:rPr>
                <w:noProof/>
                <w:color w:val="0784BE" w:themeColor="accent2" w:themeShade="80"/>
              </w:rPr>
              <w:t>202</w:t>
            </w:r>
            <w:r>
              <w:rPr>
                <w:noProof/>
                <w:color w:val="0784BE" w:themeColor="accent2" w:themeShade="80"/>
              </w:rPr>
              <w:t>5</w:t>
            </w:r>
          </w:p>
        </w:tc>
        <w:tc>
          <w:tcPr>
            <w:tcW w:w="607" w:type="pct"/>
          </w:tcPr>
          <w:p w14:paraId="1A584707" w14:textId="77777777" w:rsidR="00726360" w:rsidRPr="0004200A" w:rsidRDefault="00726360" w:rsidP="00726360">
            <w:pPr>
              <w:pStyle w:val="Year"/>
              <w:jc w:val="right"/>
              <w:rPr>
                <w:color w:val="00B050"/>
              </w:rPr>
            </w:pPr>
          </w:p>
        </w:tc>
      </w:tr>
      <w:tr w:rsidR="00726360" w14:paraId="19BC3A66" w14:textId="77777777" w:rsidTr="006D29D9">
        <w:trPr>
          <w:trHeight w:val="304"/>
        </w:trPr>
        <w:tc>
          <w:tcPr>
            <w:tcW w:w="8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F2D0624" w14:textId="77777777" w:rsidR="00726360" w:rsidRPr="00134BED" w:rsidRDefault="00000000" w:rsidP="00726360">
            <w:pPr>
              <w:pStyle w:val="Days"/>
            </w:pPr>
            <w:sdt>
              <w:sdtPr>
                <w:id w:val="-88934397"/>
                <w:placeholder>
                  <w:docPart w:val="F676887F50014AE7A0A0FB0C8D211FCC"/>
                </w:placeholder>
                <w:temporary/>
                <w:showingPlcHdr/>
                <w15:appearance w15:val="hidden"/>
              </w:sdtPr>
              <w:sdtContent>
                <w:r w:rsidR="00726360" w:rsidRPr="00134BED">
                  <w:rPr>
                    <w:color w:val="auto"/>
                  </w:rPr>
                  <w:t>Sunday</w:t>
                </w:r>
              </w:sdtContent>
            </w:sdt>
          </w:p>
        </w:tc>
        <w:tc>
          <w:tcPr>
            <w:tcW w:w="7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D517C0E" w14:textId="77777777" w:rsidR="00726360" w:rsidRPr="00134BED" w:rsidRDefault="00000000" w:rsidP="00726360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99057688"/>
                <w:placeholder>
                  <w:docPart w:val="D924E9D14A5C4C6B97CB26F7635E8AE7"/>
                </w:placeholder>
                <w:temporary/>
                <w:showingPlcHdr/>
                <w15:appearance w15:val="hidden"/>
              </w:sdtPr>
              <w:sdtContent>
                <w:r w:rsidR="00726360" w:rsidRPr="00134BED">
                  <w:rPr>
                    <w:b/>
                    <w:color w:val="auto"/>
                  </w:rPr>
                  <w:t>Monday</w:t>
                </w:r>
              </w:sdtContent>
            </w:sdt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A10EAEC" w14:textId="77777777" w:rsidR="00726360" w:rsidRPr="00134BED" w:rsidRDefault="00000000" w:rsidP="00726360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831027232"/>
                <w:placeholder>
                  <w:docPart w:val="6414459B0C484AF1B346A8D963A49811"/>
                </w:placeholder>
                <w:temporary/>
                <w:showingPlcHdr/>
                <w15:appearance w15:val="hidden"/>
              </w:sdtPr>
              <w:sdtContent>
                <w:r w:rsidR="00726360" w:rsidRPr="00134BED">
                  <w:rPr>
                    <w:b/>
                    <w:color w:val="auto"/>
                  </w:rPr>
                  <w:t>Tuesday</w:t>
                </w:r>
              </w:sdtContent>
            </w:sdt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6111E4D" w14:textId="77777777" w:rsidR="00726360" w:rsidRPr="00134BED" w:rsidRDefault="00000000" w:rsidP="00726360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857195580"/>
                <w:placeholder>
                  <w:docPart w:val="D58B92C8051542CD97D541A86DC5CD5D"/>
                </w:placeholder>
                <w:temporary/>
                <w:showingPlcHdr/>
                <w15:appearance w15:val="hidden"/>
              </w:sdtPr>
              <w:sdtContent>
                <w:r w:rsidR="00726360" w:rsidRPr="00134BED">
                  <w:rPr>
                    <w:b/>
                    <w:color w:val="auto"/>
                  </w:rPr>
                  <w:t>Wednesday</w:t>
                </w:r>
              </w:sdtContent>
            </w:sdt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9C43D27" w14:textId="77777777" w:rsidR="00726360" w:rsidRPr="00134BED" w:rsidRDefault="00000000" w:rsidP="00726360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589126473"/>
                <w:placeholder>
                  <w:docPart w:val="2F14BDC13D704AD99679927D5BA3EE03"/>
                </w:placeholder>
                <w:temporary/>
                <w:showingPlcHdr/>
                <w15:appearance w15:val="hidden"/>
              </w:sdtPr>
              <w:sdtContent>
                <w:r w:rsidR="00726360" w:rsidRPr="00134BED">
                  <w:rPr>
                    <w:b/>
                    <w:color w:val="auto"/>
                  </w:rPr>
                  <w:t>Thursday</w:t>
                </w:r>
              </w:sdtContent>
            </w:sdt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86AB818" w14:textId="77777777" w:rsidR="00726360" w:rsidRPr="00134BED" w:rsidRDefault="00000000" w:rsidP="00726360">
            <w:pPr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592505870"/>
                <w:placeholder>
                  <w:docPart w:val="8E7ABCE8C1E54D95BAC3B184E0B29BF7"/>
                </w:placeholder>
                <w:temporary/>
                <w:showingPlcHdr/>
                <w15:appearance w15:val="hidden"/>
              </w:sdtPr>
              <w:sdtContent>
                <w:r w:rsidR="00726360" w:rsidRPr="00134BED">
                  <w:rPr>
                    <w:b/>
                    <w:color w:val="auto"/>
                  </w:rPr>
                  <w:t>Friday</w:t>
                </w:r>
              </w:sdtContent>
            </w:sdt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12529AA" w14:textId="77777777" w:rsidR="00726360" w:rsidRPr="00134BED" w:rsidRDefault="00000000" w:rsidP="00726360">
            <w:pPr>
              <w:pStyle w:val="Days"/>
            </w:pPr>
            <w:sdt>
              <w:sdtPr>
                <w:id w:val="-1370833196"/>
                <w:placeholder>
                  <w:docPart w:val="6BAA787903EB4DCE935A8832242FF848"/>
                </w:placeholder>
                <w:temporary/>
                <w:showingPlcHdr/>
                <w15:appearance w15:val="hidden"/>
              </w:sdtPr>
              <w:sdtContent>
                <w:r w:rsidR="00726360" w:rsidRPr="00134BED">
                  <w:rPr>
                    <w:color w:val="auto"/>
                  </w:rPr>
                  <w:t>Saturday</w:t>
                </w:r>
              </w:sdtContent>
            </w:sdt>
          </w:p>
        </w:tc>
      </w:tr>
      <w:tr w:rsidR="00726360" w:rsidRPr="004231FC" w14:paraId="6A11FFCB" w14:textId="77777777" w:rsidTr="006D29D9">
        <w:trPr>
          <w:trHeight w:val="258"/>
        </w:trPr>
        <w:tc>
          <w:tcPr>
            <w:tcW w:w="8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191426" w14:textId="6AC79BC9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26DF62" w14:textId="06B05234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546375" w14:textId="354E42D3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84377" w14:textId="16665965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0FC68" w14:textId="22A8E66F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9FE2E4" w14:textId="545464B1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D03F1C" w14:textId="72C1C336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26360" w:rsidRPr="00375054" w14:paraId="47A6AB20" w14:textId="77777777" w:rsidTr="006D29D9">
        <w:trPr>
          <w:trHeight w:hRule="exact" w:val="993"/>
        </w:trPr>
        <w:tc>
          <w:tcPr>
            <w:tcW w:w="8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89B6ED" w14:textId="77777777" w:rsidR="001F4D53" w:rsidRDefault="001F4D53" w:rsidP="001F4D53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Worship &amp; Sunday School 9:30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10DB0C5B" w14:textId="6C5299BA" w:rsidR="001F4D53" w:rsidRDefault="001F4D53" w:rsidP="001F4D53">
            <w:pPr>
              <w:pStyle w:val="Dates"/>
              <w:spacing w:before="0" w:after="0"/>
              <w:ind w:left="162" w:hanging="162"/>
              <w:jc w:val="left"/>
              <w:rPr>
                <w:b/>
              </w:rPr>
            </w:pPr>
            <w:r>
              <w:rPr>
                <w:b/>
              </w:rPr>
              <w:t>Communion &amp; Noisy  Offering</w:t>
            </w:r>
          </w:p>
          <w:p w14:paraId="4F8EFACB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B2FD0A" w14:textId="77777777" w:rsidR="001F4D53" w:rsidRPr="00134BED" w:rsidRDefault="001F4D53" w:rsidP="001F4D53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Al-Anon  9:30 -11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36A1B531" w14:textId="6A0C97A2" w:rsidR="001F4D53" w:rsidRDefault="001F4D53" w:rsidP="001F4D53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Evening Guild 6 p.m.</w:t>
            </w:r>
          </w:p>
          <w:p w14:paraId="3B3814BD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1D161E" w14:textId="77777777" w:rsidR="001F4D53" w:rsidRDefault="001F4D53" w:rsidP="001F4D53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Quilters 8:30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08E64655" w14:textId="77777777" w:rsidR="001F4D53" w:rsidRDefault="001F4D53" w:rsidP="001F4D53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Bible Study 12:30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0E9D003B" w14:textId="7DBD30CD" w:rsidR="00726360" w:rsidRPr="00134BED" w:rsidRDefault="00726360" w:rsidP="006D29D9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FDC99B" w14:textId="77777777" w:rsidR="001F4D53" w:rsidRDefault="001F4D53" w:rsidP="001F4D53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TOPS 9-11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1988D00D" w14:textId="7E5D7B10" w:rsidR="00726360" w:rsidRPr="00134BED" w:rsidRDefault="00726360" w:rsidP="001F4D53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4F9D4E" w14:textId="5E6FE1F1" w:rsidR="000D2F85" w:rsidRDefault="000D2F85" w:rsidP="00726360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  <w:p w14:paraId="5E27E49B" w14:textId="1A27B635" w:rsidR="00726360" w:rsidRPr="00134BED" w:rsidRDefault="00726360" w:rsidP="001F4D53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79F9AE" w14:textId="053BC075" w:rsidR="00726360" w:rsidRPr="00134BED" w:rsidRDefault="00726360" w:rsidP="00726360">
            <w:pPr>
              <w:pStyle w:val="Dates"/>
              <w:spacing w:before="0" w:after="0"/>
              <w:ind w:left="151" w:hanging="151"/>
              <w:jc w:val="left"/>
              <w:rPr>
                <w:b/>
              </w:rPr>
            </w:pP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6C6D37" w14:textId="6052FD2D" w:rsidR="006D29D9" w:rsidRPr="00134BED" w:rsidRDefault="006D29D9" w:rsidP="00726360">
            <w:pPr>
              <w:pStyle w:val="Dates"/>
              <w:spacing w:before="0" w:after="0"/>
              <w:ind w:left="166" w:hanging="90"/>
              <w:jc w:val="left"/>
              <w:rPr>
                <w:b/>
              </w:rPr>
            </w:pPr>
          </w:p>
        </w:tc>
      </w:tr>
      <w:tr w:rsidR="00726360" w:rsidRPr="00375054" w14:paraId="2B0BC3A4" w14:textId="77777777" w:rsidTr="006D29D9">
        <w:trPr>
          <w:trHeight w:val="243"/>
        </w:trPr>
        <w:tc>
          <w:tcPr>
            <w:tcW w:w="8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FFC3CA" w14:textId="341CE548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06FC10" w14:textId="105A2533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00F04B" w14:textId="32771141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0F3819" w14:textId="42D58EF0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E80288" w14:textId="7E26F284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B5E12A" w14:textId="387F4927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8BE637" w14:textId="7F6CEB8A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726360" w:rsidRPr="00375054" w14:paraId="46483262" w14:textId="77777777" w:rsidTr="006D29D9">
        <w:trPr>
          <w:trHeight w:val="1186"/>
        </w:trPr>
        <w:tc>
          <w:tcPr>
            <w:tcW w:w="8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D9030C" w14:textId="6507F67D" w:rsidR="001F4D53" w:rsidRDefault="001F4D53" w:rsidP="00726360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Pentecost Sunday</w:t>
            </w:r>
          </w:p>
          <w:p w14:paraId="67F55D18" w14:textId="77777777" w:rsidR="001F4D53" w:rsidRDefault="001F4D53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7D5D4790" w14:textId="7AC02F06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Worship &amp; Sunday School 9:30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59F4A34B" w14:textId="512A1EAC" w:rsidR="00726360" w:rsidRPr="00134BED" w:rsidRDefault="00726360" w:rsidP="001F4D53">
            <w:pPr>
              <w:pStyle w:val="Dates"/>
              <w:spacing w:before="0" w:after="0"/>
              <w:ind w:left="162" w:hanging="162"/>
              <w:jc w:val="left"/>
              <w:rPr>
                <w:b/>
              </w:rPr>
            </w:pPr>
          </w:p>
        </w:tc>
        <w:tc>
          <w:tcPr>
            <w:tcW w:w="7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295249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Al-Anon  9:30 -11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65BA4406" w14:textId="23BC4FB1" w:rsidR="00726360" w:rsidRPr="00134BED" w:rsidRDefault="00726360" w:rsidP="002C5CAC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D07D63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Quilters 8:30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1A670553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Bible Study 12:30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3D799D91" w14:textId="2892A391" w:rsidR="001F4D53" w:rsidRDefault="001F4D53" w:rsidP="001F4D53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  <w:r>
              <w:rPr>
                <w:b/>
              </w:rPr>
              <w:t>Hilltoppers 12:</w:t>
            </w:r>
            <w:r w:rsidR="0098553A">
              <w:rPr>
                <w:b/>
              </w:rPr>
              <w:t>00</w:t>
            </w:r>
            <w:r>
              <w:rPr>
                <w:b/>
              </w:rPr>
              <w:t xml:space="preserve"> p.m.</w:t>
            </w:r>
          </w:p>
          <w:p w14:paraId="7D9E9B57" w14:textId="77777777" w:rsidR="001F4D53" w:rsidRDefault="001F4D53" w:rsidP="001F4D53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ESOS 6 p.m.</w:t>
            </w:r>
          </w:p>
          <w:p w14:paraId="3645910B" w14:textId="4D6E65D1" w:rsidR="00726360" w:rsidRPr="00134BED" w:rsidRDefault="00726360" w:rsidP="001F4D53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E294CF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Pr="00134BED">
              <w:rPr>
                <w:b/>
              </w:rPr>
              <w:t>OPS 9-11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114AFC69" w14:textId="593C6E3A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C1FFAC" w14:textId="77777777" w:rsidR="00726360" w:rsidRDefault="00726360" w:rsidP="00726360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Council 6 p.m.</w:t>
            </w:r>
          </w:p>
          <w:p w14:paraId="04B148A9" w14:textId="77777777" w:rsidR="00726360" w:rsidRPr="00134BED" w:rsidRDefault="00726360" w:rsidP="0098553A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5EC826" w14:textId="7DF7AA88" w:rsidR="00726360" w:rsidRPr="00134BED" w:rsidRDefault="00726360" w:rsidP="00726360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AEBAFC" w14:textId="17219256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</w:tr>
      <w:tr w:rsidR="00726360" w:rsidRPr="00375054" w14:paraId="2AE7D588" w14:textId="77777777" w:rsidTr="006D29D9">
        <w:trPr>
          <w:trHeight w:val="317"/>
        </w:trPr>
        <w:tc>
          <w:tcPr>
            <w:tcW w:w="8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C1B576" w14:textId="41FC64AD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4D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B643B" w14:textId="7D20A6C4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4D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2108A5" w14:textId="76FC1E40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4D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557A47" w14:textId="3DC5323B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4D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40FBEB" w14:textId="0ABE237B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4D5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0D1F3D" w14:textId="21A4D4DA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746232" w14:textId="234B0F90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726360" w:rsidRPr="00375054" w14:paraId="36146A0A" w14:textId="77777777" w:rsidTr="00F94421">
        <w:trPr>
          <w:trHeight w:val="1365"/>
        </w:trPr>
        <w:tc>
          <w:tcPr>
            <w:tcW w:w="8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D61E35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Worship &amp; Sunday School 9:30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7F51B091" w14:textId="47490DFE" w:rsidR="00726360" w:rsidRDefault="008115D6" w:rsidP="00726360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 xml:space="preserve">CWS Blanket </w:t>
            </w:r>
            <w:r w:rsidR="0098553A">
              <w:rPr>
                <w:b/>
              </w:rPr>
              <w:t>Dedication</w:t>
            </w:r>
          </w:p>
          <w:p w14:paraId="2751FBEA" w14:textId="117A506C" w:rsidR="0098553A" w:rsidRDefault="0098553A" w:rsidP="00726360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HAPPY FATHER’S DAY</w:t>
            </w:r>
          </w:p>
          <w:p w14:paraId="4342797A" w14:textId="77777777" w:rsidR="0098553A" w:rsidRDefault="0098553A" w:rsidP="0098553A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HERALD DEADLINE</w:t>
            </w:r>
          </w:p>
          <w:p w14:paraId="7BEF984B" w14:textId="7F643B73" w:rsidR="00726360" w:rsidRPr="00FC0DCB" w:rsidRDefault="0098553A" w:rsidP="00726360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Fellowship Hour Choir Altos &amp; Sopranos</w:t>
            </w:r>
          </w:p>
        </w:tc>
        <w:tc>
          <w:tcPr>
            <w:tcW w:w="7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B26B8F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Al-Anon  9:30 -11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1F29F179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27216DF9" w14:textId="77777777" w:rsidR="00726360" w:rsidRPr="00134BED" w:rsidRDefault="00726360" w:rsidP="00726360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84BA14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Quilters 8:30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26E37C31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Bible Study 12:30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6B51E324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3F83D95C" w14:textId="304B32CF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367B42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Pr="00134BED">
              <w:rPr>
                <w:b/>
              </w:rPr>
              <w:t>OPS 9-11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05236ED8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Headstart</w:t>
            </w:r>
            <w:proofErr w:type="spellEnd"/>
            <w:r>
              <w:rPr>
                <w:b/>
              </w:rPr>
              <w:t xml:space="preserve"> 1-2 p.m.</w:t>
            </w:r>
          </w:p>
          <w:p w14:paraId="6C577504" w14:textId="5CB9A6AF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EDD8A0" w14:textId="77777777" w:rsidR="006D29D9" w:rsidRDefault="006D29D9" w:rsidP="00726360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  <w:p w14:paraId="2E20A70E" w14:textId="77777777" w:rsidR="006D29D9" w:rsidRPr="006D29D9" w:rsidRDefault="006D29D9" w:rsidP="00726360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  <w:p w14:paraId="346E163A" w14:textId="77777777" w:rsidR="0098553A" w:rsidRDefault="0098553A" w:rsidP="00726360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  <w:p w14:paraId="4CEB1CE9" w14:textId="39885C41" w:rsidR="0098553A" w:rsidRPr="00134BED" w:rsidRDefault="0098553A" w:rsidP="001526A1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C10696" w14:textId="7B5F8975" w:rsidR="00726360" w:rsidRPr="008D0C60" w:rsidRDefault="00726360" w:rsidP="00726360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  <w:r>
              <w:rPr>
                <w:b/>
              </w:rPr>
              <w:t xml:space="preserve">   </w:t>
            </w:r>
          </w:p>
          <w:p w14:paraId="72269091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FA19C9" w14:textId="77777777" w:rsidR="00726360" w:rsidRDefault="00726360" w:rsidP="00726360">
            <w:pPr>
              <w:pStyle w:val="Dates"/>
              <w:spacing w:before="0" w:after="0"/>
              <w:ind w:left="76" w:hanging="76"/>
              <w:jc w:val="center"/>
              <w:rPr>
                <w:b/>
                <w:u w:val="single"/>
              </w:rPr>
            </w:pPr>
          </w:p>
          <w:p w14:paraId="4351D991" w14:textId="1B2936A2" w:rsidR="00726360" w:rsidRPr="006F6752" w:rsidRDefault="00726360" w:rsidP="00726360">
            <w:pPr>
              <w:pStyle w:val="Dates"/>
              <w:spacing w:before="0" w:after="0"/>
              <w:ind w:left="76" w:hanging="76"/>
              <w:jc w:val="left"/>
              <w:rPr>
                <w:b/>
              </w:rPr>
            </w:pPr>
          </w:p>
        </w:tc>
      </w:tr>
      <w:tr w:rsidR="00726360" w:rsidRPr="00375054" w14:paraId="6D9D32EA" w14:textId="77777777" w:rsidTr="006D29D9">
        <w:trPr>
          <w:trHeight w:val="317"/>
        </w:trPr>
        <w:tc>
          <w:tcPr>
            <w:tcW w:w="8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34DDB8" w14:textId="22AC8847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2ABEC0" w14:textId="28C22A91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E49C9A" w14:textId="4859B4E9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F4D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58730B" w14:textId="655A206F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F4D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42688E" w14:textId="56A1FA3E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F4D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B1D74A" w14:textId="0564391E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F4D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9D2B92" w14:textId="3D754C18" w:rsidR="00726360" w:rsidRPr="00134BED" w:rsidRDefault="006D29D9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F4D53">
              <w:rPr>
                <w:b/>
                <w:sz w:val="20"/>
                <w:szCs w:val="20"/>
              </w:rPr>
              <w:t>8</w:t>
            </w:r>
          </w:p>
        </w:tc>
      </w:tr>
      <w:tr w:rsidR="00726360" w:rsidRPr="00375054" w14:paraId="48959B87" w14:textId="77777777" w:rsidTr="006D29D9">
        <w:trPr>
          <w:trHeight w:val="803"/>
        </w:trPr>
        <w:tc>
          <w:tcPr>
            <w:tcW w:w="8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93248B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Worship &amp; Sunday School 9:30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59865765" w14:textId="6A2D44CF" w:rsidR="006D29D9" w:rsidRDefault="006D29D9" w:rsidP="0098553A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14D81F5D" w14:textId="77777777" w:rsidR="006D29D9" w:rsidRPr="00134BED" w:rsidRDefault="006D29D9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85DC5E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Al-Anon 9:30-11 a.m.</w:t>
            </w:r>
          </w:p>
          <w:p w14:paraId="3F63D23F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73859B64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67A749BB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C47542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Quilters 8:30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66D33526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Bible Study 12:30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4FAADA48" w14:textId="77777777" w:rsidR="00726360" w:rsidRPr="00134BED" w:rsidRDefault="00726360" w:rsidP="00726360">
            <w:pPr>
              <w:pStyle w:val="Dates"/>
              <w:spacing w:before="0" w:after="0"/>
              <w:ind w:left="166" w:hanging="166"/>
              <w:jc w:val="left"/>
              <w:rPr>
                <w:b/>
              </w:rPr>
            </w:pP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84D013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TOPS 9-11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7894E18F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029E26BC" w14:textId="679A7583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7FB82E" w14:textId="77777777" w:rsidR="004F37B9" w:rsidRDefault="004F37B9" w:rsidP="004F37B9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  <w:r>
              <w:rPr>
                <w:b/>
              </w:rPr>
              <w:t>Church Women United 9:30 a.m.</w:t>
            </w:r>
          </w:p>
          <w:p w14:paraId="0392B418" w14:textId="77777777" w:rsidR="00726360" w:rsidRPr="00134BED" w:rsidRDefault="00726360" w:rsidP="0098553A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13ABD0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B31767" w14:textId="77777777" w:rsidR="00726360" w:rsidRPr="00134BED" w:rsidRDefault="00726360" w:rsidP="00726360">
            <w:pPr>
              <w:pStyle w:val="Dates"/>
              <w:spacing w:before="0" w:after="0"/>
              <w:ind w:left="-14"/>
              <w:jc w:val="left"/>
              <w:rPr>
                <w:b/>
              </w:rPr>
            </w:pPr>
          </w:p>
        </w:tc>
      </w:tr>
      <w:tr w:rsidR="00726360" w:rsidRPr="00375054" w14:paraId="4C36938E" w14:textId="77777777" w:rsidTr="006D29D9">
        <w:trPr>
          <w:trHeight w:val="299"/>
        </w:trPr>
        <w:tc>
          <w:tcPr>
            <w:tcW w:w="8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7C68C1" w14:textId="0B16D0A0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CB7E5D" w14:textId="2894EC7A" w:rsidR="00726360" w:rsidRPr="00134BED" w:rsidRDefault="001F4D53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BBB637" w14:textId="3199E115" w:rsidR="00726360" w:rsidRPr="00134BED" w:rsidRDefault="00726360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4A1C58" w14:textId="592B58BA" w:rsidR="00726360" w:rsidRPr="00134BED" w:rsidRDefault="00726360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2E36EE" w14:textId="7BC0EF89" w:rsidR="00726360" w:rsidRPr="00134BED" w:rsidRDefault="00726360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FE35EE" w14:textId="512C9F3B" w:rsidR="00726360" w:rsidRPr="00134BED" w:rsidRDefault="00726360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67D3D7" w14:textId="6BD83CAD" w:rsidR="00726360" w:rsidRPr="00134BED" w:rsidRDefault="00726360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726360" w:rsidRPr="00375054" w14:paraId="1F062E61" w14:textId="77777777" w:rsidTr="006D29D9">
        <w:trPr>
          <w:trHeight w:val="1198"/>
        </w:trPr>
        <w:tc>
          <w:tcPr>
            <w:tcW w:w="8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C78E1E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Worship &amp; Sunday School 9:30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2300257E" w14:textId="3C15291F" w:rsidR="009A75C9" w:rsidRDefault="009A75C9" w:rsidP="00726360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9A75C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Cash Plate for Metro East Mutual Aid</w:t>
            </w:r>
          </w:p>
          <w:p w14:paraId="6936ED00" w14:textId="14A55D7F" w:rsidR="009A75C9" w:rsidRDefault="009A75C9" w:rsidP="00726360">
            <w:pPr>
              <w:pStyle w:val="Dates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Meat Raffle Drawing</w:t>
            </w:r>
          </w:p>
          <w:p w14:paraId="6D719325" w14:textId="12D75079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Game Night 6-8 p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</w:tc>
        <w:tc>
          <w:tcPr>
            <w:tcW w:w="7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26DD24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  <w:r w:rsidRPr="00134BED">
              <w:rPr>
                <w:b/>
              </w:rPr>
              <w:t>Al-Anon  9:30 -11 a</w:t>
            </w:r>
            <w:r>
              <w:rPr>
                <w:b/>
              </w:rPr>
              <w:t>.</w:t>
            </w:r>
            <w:r w:rsidRPr="00134BED">
              <w:rPr>
                <w:b/>
              </w:rPr>
              <w:t>m</w:t>
            </w:r>
            <w:r>
              <w:rPr>
                <w:b/>
              </w:rPr>
              <w:t>.</w:t>
            </w:r>
          </w:p>
          <w:p w14:paraId="30B8BA84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22FE7ABB" w14:textId="3A75A7E5" w:rsidR="008A30FA" w:rsidRPr="00134BED" w:rsidRDefault="008A30FA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2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1CC19D" w14:textId="77777777" w:rsidR="00726360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  <w:p w14:paraId="753C5E07" w14:textId="5E06349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78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A46AAC" w14:textId="5E4F8DBF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9D10A4" w14:textId="77777777" w:rsidR="00726360" w:rsidRPr="00134BED" w:rsidRDefault="00726360" w:rsidP="001F4D53">
            <w:pPr>
              <w:pStyle w:val="Dates"/>
              <w:spacing w:before="0" w:after="0"/>
              <w:ind w:left="106" w:hanging="106"/>
              <w:jc w:val="left"/>
              <w:rPr>
                <w:b/>
              </w:rPr>
            </w:pPr>
          </w:p>
        </w:tc>
        <w:tc>
          <w:tcPr>
            <w:tcW w:w="60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943A59" w14:textId="77777777" w:rsidR="00726360" w:rsidRPr="00134BED" w:rsidRDefault="00726360" w:rsidP="00726360">
            <w:pPr>
              <w:pStyle w:val="Dates"/>
              <w:spacing w:before="0" w:after="0"/>
              <w:jc w:val="left"/>
              <w:rPr>
                <w:b/>
              </w:rPr>
            </w:pPr>
          </w:p>
        </w:tc>
        <w:tc>
          <w:tcPr>
            <w:tcW w:w="6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8F28D8" w14:textId="77777777" w:rsidR="00726360" w:rsidRPr="00134BED" w:rsidRDefault="00726360" w:rsidP="00726360">
            <w:pPr>
              <w:pStyle w:val="Dates"/>
              <w:spacing w:before="0" w:after="0"/>
              <w:ind w:left="-15" w:hanging="8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E1ECF5F" w14:textId="77777777" w:rsidR="00726360" w:rsidRPr="00134BED" w:rsidRDefault="00726360" w:rsidP="00726360">
            <w:pPr>
              <w:pStyle w:val="Dates"/>
              <w:spacing w:before="0" w:after="0"/>
              <w:ind w:left="-15" w:hanging="86"/>
              <w:jc w:val="left"/>
              <w:rPr>
                <w:b/>
              </w:rPr>
            </w:pPr>
          </w:p>
        </w:tc>
      </w:tr>
      <w:tr w:rsidR="00726360" w:rsidRPr="004231FC" w14:paraId="0D9D1A95" w14:textId="77777777" w:rsidTr="006D29D9">
        <w:trPr>
          <w:trHeight w:val="271"/>
        </w:trPr>
        <w:tc>
          <w:tcPr>
            <w:tcW w:w="8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2E01ED" w14:textId="77777777" w:rsidR="00726360" w:rsidRPr="00134BED" w:rsidRDefault="00726360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0CADE6" w14:textId="77777777" w:rsidR="00726360" w:rsidRPr="00134BED" w:rsidRDefault="00726360" w:rsidP="00726360">
            <w:pPr>
              <w:pStyle w:val="Dates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424" w:type="pct"/>
            <w:gridSpan w:val="7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78315C" w14:textId="0EEE081B" w:rsidR="00726360" w:rsidRDefault="006D29D9" w:rsidP="00726360">
            <w:pPr>
              <w:pStyle w:val="Dates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526A1">
              <w:rPr>
                <w:b/>
                <w:sz w:val="22"/>
                <w:szCs w:val="22"/>
              </w:rPr>
              <w:t>June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26360" w:rsidRPr="00134BED">
              <w:rPr>
                <w:b/>
                <w:sz w:val="22"/>
                <w:szCs w:val="22"/>
              </w:rPr>
              <w:t>Mission of the Month</w:t>
            </w:r>
            <w:r w:rsidR="00726360">
              <w:rPr>
                <w:b/>
                <w:sz w:val="22"/>
                <w:szCs w:val="22"/>
              </w:rPr>
              <w:t xml:space="preserve">:  </w:t>
            </w:r>
            <w:r w:rsidR="007D0B4C">
              <w:rPr>
                <w:b/>
                <w:sz w:val="22"/>
                <w:szCs w:val="22"/>
              </w:rPr>
              <w:t>Tools</w:t>
            </w:r>
            <w:r w:rsidR="00F94421">
              <w:rPr>
                <w:b/>
                <w:sz w:val="22"/>
                <w:szCs w:val="22"/>
              </w:rPr>
              <w:t xml:space="preserve"> and</w:t>
            </w:r>
            <w:r w:rsidR="007D0B4C">
              <w:rPr>
                <w:b/>
                <w:sz w:val="22"/>
                <w:szCs w:val="22"/>
              </w:rPr>
              <w:t xml:space="preserve"> Blankets</w:t>
            </w:r>
            <w:r w:rsidR="00F94421">
              <w:rPr>
                <w:b/>
                <w:sz w:val="22"/>
                <w:szCs w:val="22"/>
              </w:rPr>
              <w:t xml:space="preserve"> offering</w:t>
            </w:r>
            <w:r w:rsidR="007D0B4C">
              <w:rPr>
                <w:b/>
                <w:sz w:val="22"/>
                <w:szCs w:val="22"/>
              </w:rPr>
              <w:t>,</w:t>
            </w:r>
            <w:r w:rsidR="00F94421">
              <w:rPr>
                <w:b/>
                <w:sz w:val="22"/>
                <w:szCs w:val="22"/>
              </w:rPr>
              <w:t xml:space="preserve"> and</w:t>
            </w:r>
            <w:r w:rsidR="007D0B4C">
              <w:rPr>
                <w:b/>
                <w:sz w:val="22"/>
                <w:szCs w:val="22"/>
              </w:rPr>
              <w:t xml:space="preserve"> Wish List Items</w:t>
            </w:r>
          </w:p>
          <w:p w14:paraId="720A8A55" w14:textId="77777777" w:rsidR="00726360" w:rsidRDefault="00726360" w:rsidP="00726360">
            <w:pPr>
              <w:pStyle w:val="Dates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A5FDF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Quarter Noisy Offering: Got Your Six Support Dogs</w:t>
            </w:r>
          </w:p>
          <w:p w14:paraId="1969DF02" w14:textId="77777777" w:rsidR="00726360" w:rsidRPr="00134BED" w:rsidRDefault="00726360" w:rsidP="00726360">
            <w:pPr>
              <w:pStyle w:val="Dates"/>
              <w:spacing w:before="200"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726360" w14:paraId="5E545347" w14:textId="77777777" w:rsidTr="006D29D9">
        <w:trPr>
          <w:trHeight w:hRule="exact" w:val="657"/>
        </w:trPr>
        <w:tc>
          <w:tcPr>
            <w:tcW w:w="8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118B36" w14:textId="77777777" w:rsidR="00726360" w:rsidRDefault="00726360" w:rsidP="00726360">
            <w:pPr>
              <w:pStyle w:val="Dates"/>
              <w:spacing w:before="0" w:after="0"/>
              <w:jc w:val="left"/>
            </w:pPr>
          </w:p>
        </w:tc>
        <w:tc>
          <w:tcPr>
            <w:tcW w:w="7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168297" w14:textId="77777777" w:rsidR="00726360" w:rsidRDefault="00726360" w:rsidP="00726360">
            <w:pPr>
              <w:pStyle w:val="Dates"/>
              <w:jc w:val="left"/>
            </w:pPr>
          </w:p>
        </w:tc>
        <w:tc>
          <w:tcPr>
            <w:tcW w:w="3424" w:type="pct"/>
            <w:gridSpan w:val="7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9CAAE1" w14:textId="77777777" w:rsidR="00726360" w:rsidRDefault="00726360" w:rsidP="00726360">
            <w:pPr>
              <w:pStyle w:val="Dates"/>
              <w:jc w:val="left"/>
            </w:pPr>
          </w:p>
        </w:tc>
      </w:tr>
    </w:tbl>
    <w:p w14:paraId="6C3B939A" w14:textId="4D0AE243" w:rsidR="00053E1F" w:rsidRPr="009C2537" w:rsidRDefault="00053E1F" w:rsidP="005035AF"/>
    <w:sectPr w:rsidR="00053E1F" w:rsidRPr="009C2537" w:rsidSect="00947AA5">
      <w:pgSz w:w="15840" w:h="12240" w:orient="landscape" w:code="1"/>
      <w:pgMar w:top="270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6500" w14:textId="77777777" w:rsidR="00C97B73" w:rsidRDefault="00C97B73">
      <w:pPr>
        <w:spacing w:before="0" w:after="0"/>
      </w:pPr>
      <w:r>
        <w:separator/>
      </w:r>
    </w:p>
  </w:endnote>
  <w:endnote w:type="continuationSeparator" w:id="0">
    <w:p w14:paraId="59241D5E" w14:textId="77777777" w:rsidR="00C97B73" w:rsidRDefault="00C97B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0E56" w14:textId="77777777" w:rsidR="00C97B73" w:rsidRDefault="00C97B73">
      <w:pPr>
        <w:spacing w:before="0" w:after="0"/>
      </w:pPr>
      <w:r>
        <w:separator/>
      </w:r>
    </w:p>
  </w:footnote>
  <w:footnote w:type="continuationSeparator" w:id="0">
    <w:p w14:paraId="39BF3171" w14:textId="77777777" w:rsidR="00C97B73" w:rsidRDefault="00C97B7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12757A"/>
    <w:rsid w:val="0000278C"/>
    <w:rsid w:val="00010717"/>
    <w:rsid w:val="00013808"/>
    <w:rsid w:val="000141CD"/>
    <w:rsid w:val="00016B52"/>
    <w:rsid w:val="00016F0B"/>
    <w:rsid w:val="00027737"/>
    <w:rsid w:val="0003238A"/>
    <w:rsid w:val="000409E9"/>
    <w:rsid w:val="000419E9"/>
    <w:rsid w:val="0004200A"/>
    <w:rsid w:val="00042F5A"/>
    <w:rsid w:val="00047404"/>
    <w:rsid w:val="00051882"/>
    <w:rsid w:val="00053E1F"/>
    <w:rsid w:val="000634C9"/>
    <w:rsid w:val="0006557E"/>
    <w:rsid w:val="00077244"/>
    <w:rsid w:val="000811D6"/>
    <w:rsid w:val="000826D2"/>
    <w:rsid w:val="000857D5"/>
    <w:rsid w:val="000913CF"/>
    <w:rsid w:val="000927ED"/>
    <w:rsid w:val="000932DA"/>
    <w:rsid w:val="00093A78"/>
    <w:rsid w:val="00095265"/>
    <w:rsid w:val="000B27EC"/>
    <w:rsid w:val="000B3268"/>
    <w:rsid w:val="000D2F85"/>
    <w:rsid w:val="000E020D"/>
    <w:rsid w:val="000E7125"/>
    <w:rsid w:val="000F1ED6"/>
    <w:rsid w:val="00101F7C"/>
    <w:rsid w:val="00104B91"/>
    <w:rsid w:val="001161E1"/>
    <w:rsid w:val="001164B5"/>
    <w:rsid w:val="00125A35"/>
    <w:rsid w:val="0012757A"/>
    <w:rsid w:val="00131CEF"/>
    <w:rsid w:val="001343B9"/>
    <w:rsid w:val="00134BED"/>
    <w:rsid w:val="001437AA"/>
    <w:rsid w:val="001526A1"/>
    <w:rsid w:val="0016297B"/>
    <w:rsid w:val="0017158B"/>
    <w:rsid w:val="001722A3"/>
    <w:rsid w:val="00174DB7"/>
    <w:rsid w:val="00177F3F"/>
    <w:rsid w:val="0018180B"/>
    <w:rsid w:val="001823C3"/>
    <w:rsid w:val="00184DE2"/>
    <w:rsid w:val="00192E24"/>
    <w:rsid w:val="00193432"/>
    <w:rsid w:val="001A0CB2"/>
    <w:rsid w:val="001B3DD2"/>
    <w:rsid w:val="001B6CEC"/>
    <w:rsid w:val="001C38CA"/>
    <w:rsid w:val="001C48D9"/>
    <w:rsid w:val="001E1CC2"/>
    <w:rsid w:val="001E4A08"/>
    <w:rsid w:val="001E5CE3"/>
    <w:rsid w:val="001F4D53"/>
    <w:rsid w:val="00204F5E"/>
    <w:rsid w:val="00211576"/>
    <w:rsid w:val="00214C96"/>
    <w:rsid w:val="00215E8D"/>
    <w:rsid w:val="00220D50"/>
    <w:rsid w:val="00226000"/>
    <w:rsid w:val="00227946"/>
    <w:rsid w:val="0024271B"/>
    <w:rsid w:val="0024454A"/>
    <w:rsid w:val="00250274"/>
    <w:rsid w:val="002705CE"/>
    <w:rsid w:val="002723E6"/>
    <w:rsid w:val="00272AF9"/>
    <w:rsid w:val="00280419"/>
    <w:rsid w:val="0028606B"/>
    <w:rsid w:val="002918C4"/>
    <w:rsid w:val="002B5449"/>
    <w:rsid w:val="002C5CAC"/>
    <w:rsid w:val="002D0FCE"/>
    <w:rsid w:val="002D1EB6"/>
    <w:rsid w:val="002D250E"/>
    <w:rsid w:val="002D637E"/>
    <w:rsid w:val="002E514F"/>
    <w:rsid w:val="002F337B"/>
    <w:rsid w:val="002F600C"/>
    <w:rsid w:val="002F6A2E"/>
    <w:rsid w:val="003059F0"/>
    <w:rsid w:val="003211ED"/>
    <w:rsid w:val="003317E0"/>
    <w:rsid w:val="00345DC9"/>
    <w:rsid w:val="00346723"/>
    <w:rsid w:val="003513BB"/>
    <w:rsid w:val="00353BAF"/>
    <w:rsid w:val="00356256"/>
    <w:rsid w:val="0036268E"/>
    <w:rsid w:val="00362C98"/>
    <w:rsid w:val="00363C3B"/>
    <w:rsid w:val="00367397"/>
    <w:rsid w:val="00374EE4"/>
    <w:rsid w:val="00375054"/>
    <w:rsid w:val="003804F3"/>
    <w:rsid w:val="00386902"/>
    <w:rsid w:val="00391BA6"/>
    <w:rsid w:val="00392AC3"/>
    <w:rsid w:val="00395720"/>
    <w:rsid w:val="003B24DF"/>
    <w:rsid w:val="003B4477"/>
    <w:rsid w:val="003B78C3"/>
    <w:rsid w:val="003C2EF9"/>
    <w:rsid w:val="003C45A9"/>
    <w:rsid w:val="003C4EBA"/>
    <w:rsid w:val="003F72F3"/>
    <w:rsid w:val="0041070A"/>
    <w:rsid w:val="004128EA"/>
    <w:rsid w:val="0041447B"/>
    <w:rsid w:val="0042216A"/>
    <w:rsid w:val="004231FC"/>
    <w:rsid w:val="00441C23"/>
    <w:rsid w:val="004465EB"/>
    <w:rsid w:val="004477EF"/>
    <w:rsid w:val="0045674C"/>
    <w:rsid w:val="00460986"/>
    <w:rsid w:val="00462FA6"/>
    <w:rsid w:val="004653A0"/>
    <w:rsid w:val="00481BD6"/>
    <w:rsid w:val="004839AE"/>
    <w:rsid w:val="004903DB"/>
    <w:rsid w:val="00494AFE"/>
    <w:rsid w:val="004A4D7F"/>
    <w:rsid w:val="004B251C"/>
    <w:rsid w:val="004B36F1"/>
    <w:rsid w:val="004D589B"/>
    <w:rsid w:val="004E1311"/>
    <w:rsid w:val="004E2018"/>
    <w:rsid w:val="004E2F12"/>
    <w:rsid w:val="004F1437"/>
    <w:rsid w:val="004F223D"/>
    <w:rsid w:val="004F27C8"/>
    <w:rsid w:val="004F37B9"/>
    <w:rsid w:val="004F3B45"/>
    <w:rsid w:val="004F53C9"/>
    <w:rsid w:val="004F6D16"/>
    <w:rsid w:val="005035AF"/>
    <w:rsid w:val="00503673"/>
    <w:rsid w:val="0050632A"/>
    <w:rsid w:val="00510669"/>
    <w:rsid w:val="005220D9"/>
    <w:rsid w:val="00527D4F"/>
    <w:rsid w:val="00532A80"/>
    <w:rsid w:val="00544B65"/>
    <w:rsid w:val="00545616"/>
    <w:rsid w:val="00546E5E"/>
    <w:rsid w:val="00552494"/>
    <w:rsid w:val="005629C0"/>
    <w:rsid w:val="0056531E"/>
    <w:rsid w:val="0056560C"/>
    <w:rsid w:val="00571519"/>
    <w:rsid w:val="00572315"/>
    <w:rsid w:val="0057305C"/>
    <w:rsid w:val="00583B4D"/>
    <w:rsid w:val="00592252"/>
    <w:rsid w:val="00594C8E"/>
    <w:rsid w:val="00596942"/>
    <w:rsid w:val="005A0C42"/>
    <w:rsid w:val="005A30EA"/>
    <w:rsid w:val="005B0009"/>
    <w:rsid w:val="005B41DA"/>
    <w:rsid w:val="005B4B49"/>
    <w:rsid w:val="005C3365"/>
    <w:rsid w:val="005C3EC2"/>
    <w:rsid w:val="005D0D72"/>
    <w:rsid w:val="005D2D18"/>
    <w:rsid w:val="005D31E1"/>
    <w:rsid w:val="005E3068"/>
    <w:rsid w:val="005E3243"/>
    <w:rsid w:val="005E37AC"/>
    <w:rsid w:val="005E48A4"/>
    <w:rsid w:val="005E78BC"/>
    <w:rsid w:val="005F0BE9"/>
    <w:rsid w:val="005F103F"/>
    <w:rsid w:val="005F7288"/>
    <w:rsid w:val="006210E8"/>
    <w:rsid w:val="006221A5"/>
    <w:rsid w:val="0062484E"/>
    <w:rsid w:val="0063564A"/>
    <w:rsid w:val="0064680A"/>
    <w:rsid w:val="00653337"/>
    <w:rsid w:val="0065431C"/>
    <w:rsid w:val="006620F2"/>
    <w:rsid w:val="00664BBA"/>
    <w:rsid w:val="00664E0B"/>
    <w:rsid w:val="00677D97"/>
    <w:rsid w:val="00683634"/>
    <w:rsid w:val="0068377B"/>
    <w:rsid w:val="00684E9C"/>
    <w:rsid w:val="0069274E"/>
    <w:rsid w:val="0069583F"/>
    <w:rsid w:val="00697918"/>
    <w:rsid w:val="006A1C3C"/>
    <w:rsid w:val="006A20C3"/>
    <w:rsid w:val="006B1EAE"/>
    <w:rsid w:val="006B1F57"/>
    <w:rsid w:val="006B32E2"/>
    <w:rsid w:val="006C10F2"/>
    <w:rsid w:val="006C4984"/>
    <w:rsid w:val="006D29B4"/>
    <w:rsid w:val="006D29D9"/>
    <w:rsid w:val="006D6529"/>
    <w:rsid w:val="006F57C3"/>
    <w:rsid w:val="006F5A42"/>
    <w:rsid w:val="006F6752"/>
    <w:rsid w:val="006F7AD8"/>
    <w:rsid w:val="0070124B"/>
    <w:rsid w:val="00704B3B"/>
    <w:rsid w:val="0070580C"/>
    <w:rsid w:val="00716160"/>
    <w:rsid w:val="00717D5A"/>
    <w:rsid w:val="00717FFC"/>
    <w:rsid w:val="00720B51"/>
    <w:rsid w:val="00726360"/>
    <w:rsid w:val="00731A18"/>
    <w:rsid w:val="00733273"/>
    <w:rsid w:val="0074146A"/>
    <w:rsid w:val="00745870"/>
    <w:rsid w:val="0076400B"/>
    <w:rsid w:val="00766027"/>
    <w:rsid w:val="00770176"/>
    <w:rsid w:val="00776B5E"/>
    <w:rsid w:val="00790955"/>
    <w:rsid w:val="007A254A"/>
    <w:rsid w:val="007B0AE0"/>
    <w:rsid w:val="007B2ED9"/>
    <w:rsid w:val="007B7DAC"/>
    <w:rsid w:val="007C4595"/>
    <w:rsid w:val="007D0B4C"/>
    <w:rsid w:val="007D287B"/>
    <w:rsid w:val="007D2A98"/>
    <w:rsid w:val="007E6846"/>
    <w:rsid w:val="007F155C"/>
    <w:rsid w:val="007F2293"/>
    <w:rsid w:val="007F52BF"/>
    <w:rsid w:val="007F5735"/>
    <w:rsid w:val="008102A6"/>
    <w:rsid w:val="008115D6"/>
    <w:rsid w:val="00813BE6"/>
    <w:rsid w:val="00837CC1"/>
    <w:rsid w:val="00855192"/>
    <w:rsid w:val="00861C80"/>
    <w:rsid w:val="00862581"/>
    <w:rsid w:val="0086399C"/>
    <w:rsid w:val="00870CFA"/>
    <w:rsid w:val="008731B1"/>
    <w:rsid w:val="00875A6A"/>
    <w:rsid w:val="008764B0"/>
    <w:rsid w:val="00876749"/>
    <w:rsid w:val="00877FFE"/>
    <w:rsid w:val="0088772C"/>
    <w:rsid w:val="00892C03"/>
    <w:rsid w:val="008A0D46"/>
    <w:rsid w:val="008A30FA"/>
    <w:rsid w:val="008A5C5C"/>
    <w:rsid w:val="008B3ADE"/>
    <w:rsid w:val="008B42C2"/>
    <w:rsid w:val="008B744F"/>
    <w:rsid w:val="008D0A00"/>
    <w:rsid w:val="008D0C60"/>
    <w:rsid w:val="008D4DF3"/>
    <w:rsid w:val="008E4DFA"/>
    <w:rsid w:val="008E5396"/>
    <w:rsid w:val="008F1C54"/>
    <w:rsid w:val="008F4AB6"/>
    <w:rsid w:val="008F626F"/>
    <w:rsid w:val="008F6BB0"/>
    <w:rsid w:val="00911EBF"/>
    <w:rsid w:val="00912815"/>
    <w:rsid w:val="00912DED"/>
    <w:rsid w:val="009139FF"/>
    <w:rsid w:val="00914006"/>
    <w:rsid w:val="0092372C"/>
    <w:rsid w:val="00924003"/>
    <w:rsid w:val="009246B3"/>
    <w:rsid w:val="0094059D"/>
    <w:rsid w:val="00943CFC"/>
    <w:rsid w:val="0094518F"/>
    <w:rsid w:val="00947AA5"/>
    <w:rsid w:val="00967D40"/>
    <w:rsid w:val="009715DC"/>
    <w:rsid w:val="0098553A"/>
    <w:rsid w:val="0098664D"/>
    <w:rsid w:val="009A4609"/>
    <w:rsid w:val="009A5814"/>
    <w:rsid w:val="009A5FDF"/>
    <w:rsid w:val="009A75C9"/>
    <w:rsid w:val="009B41D9"/>
    <w:rsid w:val="009B7E05"/>
    <w:rsid w:val="009C2537"/>
    <w:rsid w:val="009C775A"/>
    <w:rsid w:val="009D06E9"/>
    <w:rsid w:val="009D0C58"/>
    <w:rsid w:val="009D423D"/>
    <w:rsid w:val="009E2799"/>
    <w:rsid w:val="009E739D"/>
    <w:rsid w:val="009E7B84"/>
    <w:rsid w:val="009E7EB5"/>
    <w:rsid w:val="009F0A54"/>
    <w:rsid w:val="009F1C2F"/>
    <w:rsid w:val="009F5B59"/>
    <w:rsid w:val="00A00339"/>
    <w:rsid w:val="00A0498B"/>
    <w:rsid w:val="00A050AB"/>
    <w:rsid w:val="00A06089"/>
    <w:rsid w:val="00A06A9B"/>
    <w:rsid w:val="00A10416"/>
    <w:rsid w:val="00A11ABF"/>
    <w:rsid w:val="00A1288B"/>
    <w:rsid w:val="00A13237"/>
    <w:rsid w:val="00A1411E"/>
    <w:rsid w:val="00A1671D"/>
    <w:rsid w:val="00A20509"/>
    <w:rsid w:val="00A20CF9"/>
    <w:rsid w:val="00A22666"/>
    <w:rsid w:val="00A25161"/>
    <w:rsid w:val="00A34A5A"/>
    <w:rsid w:val="00A37D40"/>
    <w:rsid w:val="00A43B01"/>
    <w:rsid w:val="00A51F91"/>
    <w:rsid w:val="00A60C0D"/>
    <w:rsid w:val="00A630C3"/>
    <w:rsid w:val="00A674EF"/>
    <w:rsid w:val="00A720A6"/>
    <w:rsid w:val="00A80287"/>
    <w:rsid w:val="00A856A3"/>
    <w:rsid w:val="00AB151B"/>
    <w:rsid w:val="00AB4615"/>
    <w:rsid w:val="00AB7BB9"/>
    <w:rsid w:val="00AC08AE"/>
    <w:rsid w:val="00AD4637"/>
    <w:rsid w:val="00AD76BD"/>
    <w:rsid w:val="00AE4C88"/>
    <w:rsid w:val="00AE64FD"/>
    <w:rsid w:val="00AE6D7B"/>
    <w:rsid w:val="00AF4C5A"/>
    <w:rsid w:val="00B06C39"/>
    <w:rsid w:val="00B11760"/>
    <w:rsid w:val="00B139C8"/>
    <w:rsid w:val="00B14B60"/>
    <w:rsid w:val="00B31EC9"/>
    <w:rsid w:val="00B453D6"/>
    <w:rsid w:val="00B51FC2"/>
    <w:rsid w:val="00B55A7D"/>
    <w:rsid w:val="00B56A57"/>
    <w:rsid w:val="00B56C4C"/>
    <w:rsid w:val="00B5758E"/>
    <w:rsid w:val="00B5797E"/>
    <w:rsid w:val="00B629D3"/>
    <w:rsid w:val="00B64573"/>
    <w:rsid w:val="00B64E0A"/>
    <w:rsid w:val="00B6702C"/>
    <w:rsid w:val="00B71A5E"/>
    <w:rsid w:val="00B76D46"/>
    <w:rsid w:val="00B819C2"/>
    <w:rsid w:val="00B82439"/>
    <w:rsid w:val="00B87D71"/>
    <w:rsid w:val="00B97C7C"/>
    <w:rsid w:val="00BA2A7C"/>
    <w:rsid w:val="00BA64FE"/>
    <w:rsid w:val="00BB78A3"/>
    <w:rsid w:val="00BC2BE4"/>
    <w:rsid w:val="00BC6C65"/>
    <w:rsid w:val="00BC6C67"/>
    <w:rsid w:val="00BD6FA2"/>
    <w:rsid w:val="00BE1976"/>
    <w:rsid w:val="00BE3271"/>
    <w:rsid w:val="00BE46FD"/>
    <w:rsid w:val="00BF158C"/>
    <w:rsid w:val="00C02819"/>
    <w:rsid w:val="00C0767A"/>
    <w:rsid w:val="00C165B8"/>
    <w:rsid w:val="00C25964"/>
    <w:rsid w:val="00C35CAF"/>
    <w:rsid w:val="00C42CC9"/>
    <w:rsid w:val="00C46158"/>
    <w:rsid w:val="00C50564"/>
    <w:rsid w:val="00C5395E"/>
    <w:rsid w:val="00C56417"/>
    <w:rsid w:val="00C625CF"/>
    <w:rsid w:val="00C64B47"/>
    <w:rsid w:val="00C65005"/>
    <w:rsid w:val="00C76DFF"/>
    <w:rsid w:val="00C833AF"/>
    <w:rsid w:val="00C90D23"/>
    <w:rsid w:val="00C90EC3"/>
    <w:rsid w:val="00C91CEE"/>
    <w:rsid w:val="00C91D39"/>
    <w:rsid w:val="00C95882"/>
    <w:rsid w:val="00C97B73"/>
    <w:rsid w:val="00CA697A"/>
    <w:rsid w:val="00CB538B"/>
    <w:rsid w:val="00CB72AD"/>
    <w:rsid w:val="00CC126F"/>
    <w:rsid w:val="00CD5366"/>
    <w:rsid w:val="00CE263E"/>
    <w:rsid w:val="00CE63AF"/>
    <w:rsid w:val="00CE742F"/>
    <w:rsid w:val="00CF395A"/>
    <w:rsid w:val="00CF6124"/>
    <w:rsid w:val="00CF746A"/>
    <w:rsid w:val="00D02D97"/>
    <w:rsid w:val="00D02E52"/>
    <w:rsid w:val="00D11C20"/>
    <w:rsid w:val="00D136DC"/>
    <w:rsid w:val="00D209F8"/>
    <w:rsid w:val="00D33F9A"/>
    <w:rsid w:val="00D369B2"/>
    <w:rsid w:val="00D448D7"/>
    <w:rsid w:val="00D518D0"/>
    <w:rsid w:val="00D549EF"/>
    <w:rsid w:val="00D5551E"/>
    <w:rsid w:val="00D77590"/>
    <w:rsid w:val="00D86997"/>
    <w:rsid w:val="00D86D68"/>
    <w:rsid w:val="00D87C69"/>
    <w:rsid w:val="00D90EC6"/>
    <w:rsid w:val="00D93625"/>
    <w:rsid w:val="00D9792E"/>
    <w:rsid w:val="00DA5325"/>
    <w:rsid w:val="00DB1E3B"/>
    <w:rsid w:val="00DB2CF0"/>
    <w:rsid w:val="00DB72EF"/>
    <w:rsid w:val="00DB7D08"/>
    <w:rsid w:val="00DC0BB8"/>
    <w:rsid w:val="00DC7DB1"/>
    <w:rsid w:val="00DD2037"/>
    <w:rsid w:val="00DD2F6C"/>
    <w:rsid w:val="00DD64B4"/>
    <w:rsid w:val="00DE0F65"/>
    <w:rsid w:val="00DE6886"/>
    <w:rsid w:val="00DF2183"/>
    <w:rsid w:val="00DF713F"/>
    <w:rsid w:val="00DF7C31"/>
    <w:rsid w:val="00E03FAE"/>
    <w:rsid w:val="00E051BA"/>
    <w:rsid w:val="00E1014D"/>
    <w:rsid w:val="00E134B5"/>
    <w:rsid w:val="00E13B08"/>
    <w:rsid w:val="00E209ED"/>
    <w:rsid w:val="00E32673"/>
    <w:rsid w:val="00E36549"/>
    <w:rsid w:val="00E41945"/>
    <w:rsid w:val="00E46D7B"/>
    <w:rsid w:val="00E5290F"/>
    <w:rsid w:val="00E56F8F"/>
    <w:rsid w:val="00E60AC2"/>
    <w:rsid w:val="00E63E67"/>
    <w:rsid w:val="00E72287"/>
    <w:rsid w:val="00E779C0"/>
    <w:rsid w:val="00E81842"/>
    <w:rsid w:val="00E8225B"/>
    <w:rsid w:val="00EA094C"/>
    <w:rsid w:val="00EA463D"/>
    <w:rsid w:val="00EB29B2"/>
    <w:rsid w:val="00EC3145"/>
    <w:rsid w:val="00EC428B"/>
    <w:rsid w:val="00ED1176"/>
    <w:rsid w:val="00ED5323"/>
    <w:rsid w:val="00ED55A9"/>
    <w:rsid w:val="00ED6311"/>
    <w:rsid w:val="00ED6BB1"/>
    <w:rsid w:val="00EE1F91"/>
    <w:rsid w:val="00EE6E5E"/>
    <w:rsid w:val="00EF3EAA"/>
    <w:rsid w:val="00EF48ED"/>
    <w:rsid w:val="00F02B4D"/>
    <w:rsid w:val="00F02C3C"/>
    <w:rsid w:val="00F04B2A"/>
    <w:rsid w:val="00F04B79"/>
    <w:rsid w:val="00F05760"/>
    <w:rsid w:val="00F05D84"/>
    <w:rsid w:val="00F07BF4"/>
    <w:rsid w:val="00F1625E"/>
    <w:rsid w:val="00F30FCB"/>
    <w:rsid w:val="00F323E4"/>
    <w:rsid w:val="00F42D5C"/>
    <w:rsid w:val="00F43785"/>
    <w:rsid w:val="00F54971"/>
    <w:rsid w:val="00F56F9F"/>
    <w:rsid w:val="00F63567"/>
    <w:rsid w:val="00F65A42"/>
    <w:rsid w:val="00F76613"/>
    <w:rsid w:val="00F837EF"/>
    <w:rsid w:val="00F94421"/>
    <w:rsid w:val="00FA250E"/>
    <w:rsid w:val="00FA3553"/>
    <w:rsid w:val="00FA3577"/>
    <w:rsid w:val="00FA5B74"/>
    <w:rsid w:val="00FB045F"/>
    <w:rsid w:val="00FB087A"/>
    <w:rsid w:val="00FB4939"/>
    <w:rsid w:val="00FC0DCB"/>
    <w:rsid w:val="00FC0E5D"/>
    <w:rsid w:val="00FC5B2C"/>
    <w:rsid w:val="00FD4238"/>
    <w:rsid w:val="00FD4A7D"/>
    <w:rsid w:val="00FE5E43"/>
    <w:rsid w:val="00FF08EF"/>
    <w:rsid w:val="00FF326B"/>
    <w:rsid w:val="00FF3975"/>
    <w:rsid w:val="00FF4E2E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8E24D"/>
  <w15:docId w15:val="{34E44395-8F6A-4A72-AF08-C6566909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76887F50014AE7A0A0FB0C8D21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E493-75E8-43B2-BBD4-CFDE96CED97B}"/>
      </w:docPartPr>
      <w:docPartBody>
        <w:p w:rsidR="00C146AD" w:rsidRDefault="00E22EC2" w:rsidP="00E22EC2">
          <w:pPr>
            <w:pStyle w:val="F676887F50014AE7A0A0FB0C8D211FCC"/>
          </w:pPr>
          <w:r>
            <w:t>Sunday</w:t>
          </w:r>
        </w:p>
      </w:docPartBody>
    </w:docPart>
    <w:docPart>
      <w:docPartPr>
        <w:name w:val="D924E9D14A5C4C6B97CB26F7635E8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900D-AFD4-41EC-8881-25C9B338FBC1}"/>
      </w:docPartPr>
      <w:docPartBody>
        <w:p w:rsidR="00C146AD" w:rsidRDefault="00E22EC2" w:rsidP="00E22EC2">
          <w:pPr>
            <w:pStyle w:val="D924E9D14A5C4C6B97CB26F7635E8AE7"/>
          </w:pPr>
          <w:r>
            <w:t>Monday</w:t>
          </w:r>
        </w:p>
      </w:docPartBody>
    </w:docPart>
    <w:docPart>
      <w:docPartPr>
        <w:name w:val="6414459B0C484AF1B346A8D963A4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357A-600A-4CC4-BA90-79F8DBABE458}"/>
      </w:docPartPr>
      <w:docPartBody>
        <w:p w:rsidR="00C146AD" w:rsidRDefault="00E22EC2" w:rsidP="00E22EC2">
          <w:pPr>
            <w:pStyle w:val="6414459B0C484AF1B346A8D963A49811"/>
          </w:pPr>
          <w:r>
            <w:t>Tuesday</w:t>
          </w:r>
        </w:p>
      </w:docPartBody>
    </w:docPart>
    <w:docPart>
      <w:docPartPr>
        <w:name w:val="D58B92C8051542CD97D541A86DC5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2654-7F16-434C-946F-92FBD2EE0C74}"/>
      </w:docPartPr>
      <w:docPartBody>
        <w:p w:rsidR="00C146AD" w:rsidRDefault="00E22EC2" w:rsidP="00E22EC2">
          <w:pPr>
            <w:pStyle w:val="D58B92C8051542CD97D541A86DC5CD5D"/>
          </w:pPr>
          <w:r>
            <w:t>Wednesday</w:t>
          </w:r>
        </w:p>
      </w:docPartBody>
    </w:docPart>
    <w:docPart>
      <w:docPartPr>
        <w:name w:val="2F14BDC13D704AD99679927D5BA3E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EEAE-0265-4B71-AE8D-C1B9CF2CB190}"/>
      </w:docPartPr>
      <w:docPartBody>
        <w:p w:rsidR="00C146AD" w:rsidRDefault="00E22EC2" w:rsidP="00E22EC2">
          <w:pPr>
            <w:pStyle w:val="2F14BDC13D704AD99679927D5BA3EE03"/>
          </w:pPr>
          <w:r>
            <w:t>Thursday</w:t>
          </w:r>
        </w:p>
      </w:docPartBody>
    </w:docPart>
    <w:docPart>
      <w:docPartPr>
        <w:name w:val="8E7ABCE8C1E54D95BAC3B184E0B29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7CF8-7EDC-4E39-9CAE-4DF084197F5C}"/>
      </w:docPartPr>
      <w:docPartBody>
        <w:p w:rsidR="00C146AD" w:rsidRDefault="00E22EC2" w:rsidP="00E22EC2">
          <w:pPr>
            <w:pStyle w:val="8E7ABCE8C1E54D95BAC3B184E0B29BF7"/>
          </w:pPr>
          <w:r>
            <w:t>Friday</w:t>
          </w:r>
        </w:p>
      </w:docPartBody>
    </w:docPart>
    <w:docPart>
      <w:docPartPr>
        <w:name w:val="6BAA787903EB4DCE935A8832242F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C4EFC-E884-4AF3-8955-01A3438CF33B}"/>
      </w:docPartPr>
      <w:docPartBody>
        <w:p w:rsidR="00C146AD" w:rsidRDefault="00E22EC2" w:rsidP="00E22EC2">
          <w:pPr>
            <w:pStyle w:val="6BAA787903EB4DCE935A8832242FF84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65"/>
    <w:rsid w:val="00012F73"/>
    <w:rsid w:val="000264C1"/>
    <w:rsid w:val="000470CE"/>
    <w:rsid w:val="00060F67"/>
    <w:rsid w:val="0006557E"/>
    <w:rsid w:val="00075370"/>
    <w:rsid w:val="000927ED"/>
    <w:rsid w:val="0009698A"/>
    <w:rsid w:val="000D3F13"/>
    <w:rsid w:val="00106419"/>
    <w:rsid w:val="001164B5"/>
    <w:rsid w:val="00117D28"/>
    <w:rsid w:val="001250D2"/>
    <w:rsid w:val="00125A35"/>
    <w:rsid w:val="001414A3"/>
    <w:rsid w:val="00151155"/>
    <w:rsid w:val="00152A18"/>
    <w:rsid w:val="00157183"/>
    <w:rsid w:val="001823C3"/>
    <w:rsid w:val="001A0CB2"/>
    <w:rsid w:val="001C38CA"/>
    <w:rsid w:val="001E1CC2"/>
    <w:rsid w:val="001E5CE3"/>
    <w:rsid w:val="001F5679"/>
    <w:rsid w:val="00214C96"/>
    <w:rsid w:val="002330A6"/>
    <w:rsid w:val="002330C6"/>
    <w:rsid w:val="00235480"/>
    <w:rsid w:val="00255BB1"/>
    <w:rsid w:val="002723E6"/>
    <w:rsid w:val="002732E9"/>
    <w:rsid w:val="002C2130"/>
    <w:rsid w:val="002D1EB6"/>
    <w:rsid w:val="00320FF5"/>
    <w:rsid w:val="003A6BE0"/>
    <w:rsid w:val="003C4EBA"/>
    <w:rsid w:val="003D7A2A"/>
    <w:rsid w:val="00434EAA"/>
    <w:rsid w:val="0045674C"/>
    <w:rsid w:val="00476295"/>
    <w:rsid w:val="004C2681"/>
    <w:rsid w:val="004D2D39"/>
    <w:rsid w:val="004F27C8"/>
    <w:rsid w:val="005022F6"/>
    <w:rsid w:val="00506A7B"/>
    <w:rsid w:val="00532A80"/>
    <w:rsid w:val="00550C59"/>
    <w:rsid w:val="0057764F"/>
    <w:rsid w:val="005A6D48"/>
    <w:rsid w:val="005B1D1A"/>
    <w:rsid w:val="005D0D72"/>
    <w:rsid w:val="005F7288"/>
    <w:rsid w:val="005F745D"/>
    <w:rsid w:val="0062484E"/>
    <w:rsid w:val="00640698"/>
    <w:rsid w:val="006426DE"/>
    <w:rsid w:val="0064680A"/>
    <w:rsid w:val="006620F2"/>
    <w:rsid w:val="00677D97"/>
    <w:rsid w:val="006D0B40"/>
    <w:rsid w:val="00704A76"/>
    <w:rsid w:val="00761CF6"/>
    <w:rsid w:val="00792508"/>
    <w:rsid w:val="007F6499"/>
    <w:rsid w:val="008102A6"/>
    <w:rsid w:val="00813FAB"/>
    <w:rsid w:val="00837E68"/>
    <w:rsid w:val="00840C1A"/>
    <w:rsid w:val="00855192"/>
    <w:rsid w:val="008731B1"/>
    <w:rsid w:val="00875B42"/>
    <w:rsid w:val="00886634"/>
    <w:rsid w:val="008A0D46"/>
    <w:rsid w:val="008B42C2"/>
    <w:rsid w:val="008C2959"/>
    <w:rsid w:val="008D6278"/>
    <w:rsid w:val="00923F21"/>
    <w:rsid w:val="009348C3"/>
    <w:rsid w:val="00A054E5"/>
    <w:rsid w:val="00A11ABF"/>
    <w:rsid w:val="00A1288B"/>
    <w:rsid w:val="00A1411E"/>
    <w:rsid w:val="00A25161"/>
    <w:rsid w:val="00A52980"/>
    <w:rsid w:val="00AE64FD"/>
    <w:rsid w:val="00B0252D"/>
    <w:rsid w:val="00B06C39"/>
    <w:rsid w:val="00B37196"/>
    <w:rsid w:val="00B56A57"/>
    <w:rsid w:val="00B629D3"/>
    <w:rsid w:val="00B71A5E"/>
    <w:rsid w:val="00B83AD2"/>
    <w:rsid w:val="00BD6FA2"/>
    <w:rsid w:val="00BE0472"/>
    <w:rsid w:val="00BE1FBB"/>
    <w:rsid w:val="00C146AD"/>
    <w:rsid w:val="00C21A54"/>
    <w:rsid w:val="00C35CAF"/>
    <w:rsid w:val="00C50564"/>
    <w:rsid w:val="00C529B4"/>
    <w:rsid w:val="00C65005"/>
    <w:rsid w:val="00C90629"/>
    <w:rsid w:val="00C95882"/>
    <w:rsid w:val="00CB4589"/>
    <w:rsid w:val="00CB5E65"/>
    <w:rsid w:val="00D352DD"/>
    <w:rsid w:val="00D9792E"/>
    <w:rsid w:val="00E045EC"/>
    <w:rsid w:val="00E102FA"/>
    <w:rsid w:val="00E22EC2"/>
    <w:rsid w:val="00EB32E7"/>
    <w:rsid w:val="00EF48ED"/>
    <w:rsid w:val="00F05D84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76887F50014AE7A0A0FB0C8D211FCC">
    <w:name w:val="F676887F50014AE7A0A0FB0C8D211FCC"/>
    <w:rsid w:val="00E22EC2"/>
    <w:pPr>
      <w:spacing w:line="278" w:lineRule="auto"/>
    </w:pPr>
    <w:rPr>
      <w:sz w:val="24"/>
      <w:szCs w:val="24"/>
    </w:rPr>
  </w:style>
  <w:style w:type="paragraph" w:customStyle="1" w:styleId="D924E9D14A5C4C6B97CB26F7635E8AE7">
    <w:name w:val="D924E9D14A5C4C6B97CB26F7635E8AE7"/>
    <w:rsid w:val="00E22EC2"/>
    <w:pPr>
      <w:spacing w:line="278" w:lineRule="auto"/>
    </w:pPr>
    <w:rPr>
      <w:sz w:val="24"/>
      <w:szCs w:val="24"/>
    </w:rPr>
  </w:style>
  <w:style w:type="paragraph" w:customStyle="1" w:styleId="6414459B0C484AF1B346A8D963A49811">
    <w:name w:val="6414459B0C484AF1B346A8D963A49811"/>
    <w:rsid w:val="00E22EC2"/>
    <w:pPr>
      <w:spacing w:line="278" w:lineRule="auto"/>
    </w:pPr>
    <w:rPr>
      <w:sz w:val="24"/>
      <w:szCs w:val="24"/>
    </w:rPr>
  </w:style>
  <w:style w:type="paragraph" w:customStyle="1" w:styleId="D58B92C8051542CD97D541A86DC5CD5D">
    <w:name w:val="D58B92C8051542CD97D541A86DC5CD5D"/>
    <w:rsid w:val="00E22EC2"/>
    <w:pPr>
      <w:spacing w:line="278" w:lineRule="auto"/>
    </w:pPr>
    <w:rPr>
      <w:sz w:val="24"/>
      <w:szCs w:val="24"/>
    </w:rPr>
  </w:style>
  <w:style w:type="paragraph" w:customStyle="1" w:styleId="2F14BDC13D704AD99679927D5BA3EE03">
    <w:name w:val="2F14BDC13D704AD99679927D5BA3EE03"/>
    <w:rsid w:val="00E22EC2"/>
    <w:pPr>
      <w:spacing w:line="278" w:lineRule="auto"/>
    </w:pPr>
    <w:rPr>
      <w:sz w:val="24"/>
      <w:szCs w:val="24"/>
    </w:rPr>
  </w:style>
  <w:style w:type="paragraph" w:customStyle="1" w:styleId="8E7ABCE8C1E54D95BAC3B184E0B29BF7">
    <w:name w:val="8E7ABCE8C1E54D95BAC3B184E0B29BF7"/>
    <w:rsid w:val="00E22EC2"/>
    <w:pPr>
      <w:spacing w:line="278" w:lineRule="auto"/>
    </w:pPr>
    <w:rPr>
      <w:sz w:val="24"/>
      <w:szCs w:val="24"/>
    </w:rPr>
  </w:style>
  <w:style w:type="paragraph" w:customStyle="1" w:styleId="6BAA787903EB4DCE935A8832242FF848">
    <w:name w:val="6BAA787903EB4DCE935A8832242FF848"/>
    <w:rsid w:val="00E22EC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90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 UCC</dc:creator>
  <cp:keywords/>
  <dc:description/>
  <cp:lastModifiedBy>St John UCC</cp:lastModifiedBy>
  <cp:revision>10</cp:revision>
  <cp:lastPrinted>2025-05-27T16:03:00Z</cp:lastPrinted>
  <dcterms:created xsi:type="dcterms:W3CDTF">2025-04-03T19:38:00Z</dcterms:created>
  <dcterms:modified xsi:type="dcterms:W3CDTF">2025-05-29T13:50:00Z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