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31"/>
        <w:tblW w:w="5157" w:type="pct"/>
        <w:tblLook w:val="0600" w:firstRow="0" w:lastRow="0" w:firstColumn="0" w:lastColumn="0" w:noHBand="1" w:noVBand="1"/>
        <w:tblCaption w:val="Layout table"/>
      </w:tblPr>
      <w:tblGrid>
        <w:gridCol w:w="2430"/>
        <w:gridCol w:w="2252"/>
        <w:gridCol w:w="2159"/>
        <w:gridCol w:w="1040"/>
        <w:gridCol w:w="1301"/>
        <w:gridCol w:w="2073"/>
        <w:gridCol w:w="172"/>
        <w:gridCol w:w="1622"/>
        <w:gridCol w:w="1803"/>
      </w:tblGrid>
      <w:tr w:rsidR="009A5FDF" w14:paraId="028FDEA9" w14:textId="77777777" w:rsidTr="009A5FDF">
        <w:trPr>
          <w:trHeight w:hRule="exact" w:val="81"/>
        </w:trPr>
        <w:tc>
          <w:tcPr>
            <w:tcW w:w="1576" w:type="pct"/>
            <w:gridSpan w:val="2"/>
          </w:tcPr>
          <w:p w14:paraId="54373AFD" w14:textId="77777777" w:rsidR="009A5FDF" w:rsidRDefault="009A5FDF" w:rsidP="009A5FDF">
            <w:pPr>
              <w:pStyle w:val="Heading1"/>
            </w:pPr>
          </w:p>
        </w:tc>
        <w:tc>
          <w:tcPr>
            <w:tcW w:w="1077" w:type="pct"/>
            <w:gridSpan w:val="2"/>
          </w:tcPr>
          <w:p w14:paraId="65DEDDFD" w14:textId="77777777" w:rsidR="009A5FDF" w:rsidRDefault="009A5FDF" w:rsidP="009A5FDF"/>
        </w:tc>
        <w:tc>
          <w:tcPr>
            <w:tcW w:w="1194" w:type="pct"/>
            <w:gridSpan w:val="3"/>
          </w:tcPr>
          <w:p w14:paraId="31F72A32" w14:textId="77777777" w:rsidR="009A5FDF" w:rsidRDefault="009A5FDF" w:rsidP="009A5FDF"/>
        </w:tc>
        <w:tc>
          <w:tcPr>
            <w:tcW w:w="1153" w:type="pct"/>
            <w:gridSpan w:val="2"/>
          </w:tcPr>
          <w:p w14:paraId="721AA098" w14:textId="77777777" w:rsidR="009A5FDF" w:rsidRDefault="009A5FDF" w:rsidP="009A5FDF"/>
        </w:tc>
      </w:tr>
      <w:tr w:rsidR="009A5FDF" w14:paraId="787963C4" w14:textId="77777777" w:rsidTr="009A5FDF">
        <w:trPr>
          <w:trHeight w:val="2026"/>
        </w:trPr>
        <w:tc>
          <w:tcPr>
            <w:tcW w:w="4393" w:type="pct"/>
            <w:gridSpan w:val="8"/>
          </w:tcPr>
          <w:p w14:paraId="645D9B2F" w14:textId="77777777" w:rsidR="009A5FDF" w:rsidRPr="0070580C" w:rsidRDefault="009A5FDF" w:rsidP="009A5FDF">
            <w:pPr>
              <w:pStyle w:val="Month"/>
              <w:jc w:val="center"/>
              <w:rPr>
                <w:color w:val="00B050"/>
                <w:sz w:val="72"/>
                <w:szCs w:val="96"/>
              </w:rPr>
            </w:pPr>
            <w:r>
              <w:rPr>
                <w:noProof/>
                <w:color w:val="0784BE" w:themeColor="accent2" w:themeShade="80"/>
              </w:rPr>
              <w:t xml:space="preserve">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1370393" wp14:editId="1690F6F8">
                  <wp:extent cx="4410075" cy="1142385"/>
                  <wp:effectExtent l="0" t="0" r="0" b="635"/>
                  <wp:docPr id="31517721" name="Picture 1" descr="A purple and black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7721" name="Picture 1" descr="A purple and black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489" cy="114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784BE" w:themeColor="accent2" w:themeShade="80"/>
              </w:rPr>
              <w:t xml:space="preserve"> </w:t>
            </w:r>
            <w:r w:rsidRPr="00B55A7D">
              <w:rPr>
                <w:noProof/>
                <w:color w:val="0784BE" w:themeColor="accent2" w:themeShade="80"/>
              </w:rPr>
              <w:t>202</w:t>
            </w:r>
            <w:r>
              <w:rPr>
                <w:noProof/>
                <w:color w:val="0784BE" w:themeColor="accent2" w:themeShade="80"/>
              </w:rPr>
              <w:t>5</w:t>
            </w:r>
          </w:p>
        </w:tc>
        <w:tc>
          <w:tcPr>
            <w:tcW w:w="607" w:type="pct"/>
          </w:tcPr>
          <w:p w14:paraId="76175734" w14:textId="77777777" w:rsidR="009A5FDF" w:rsidRPr="0004200A" w:rsidRDefault="009A5FDF" w:rsidP="009A5FDF">
            <w:pPr>
              <w:pStyle w:val="Year"/>
              <w:jc w:val="right"/>
              <w:rPr>
                <w:color w:val="00B050"/>
              </w:rPr>
            </w:pPr>
          </w:p>
        </w:tc>
      </w:tr>
      <w:tr w:rsidR="009A5FDF" w14:paraId="12279E3D" w14:textId="77777777" w:rsidTr="009A5FDF">
        <w:trPr>
          <w:trHeight w:val="304"/>
        </w:trPr>
        <w:tc>
          <w:tcPr>
            <w:tcW w:w="81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3F55C66" w14:textId="77777777" w:rsidR="009A5FDF" w:rsidRPr="00134BED" w:rsidRDefault="009A5FDF" w:rsidP="009A5FDF">
            <w:pPr>
              <w:pStyle w:val="Days"/>
            </w:pPr>
            <w:sdt>
              <w:sdtPr>
                <w:id w:val="-88934397"/>
                <w:placeholder>
                  <w:docPart w:val="8FB17CC26E8A43CC803D598195FC226C"/>
                </w:placeholder>
                <w:temporary/>
                <w:showingPlcHdr/>
                <w15:appearance w15:val="hidden"/>
              </w:sdtPr>
              <w:sdtContent>
                <w:r w:rsidRPr="00134BED">
                  <w:rPr>
                    <w:color w:val="auto"/>
                  </w:rPr>
                  <w:t>Sunday</w:t>
                </w:r>
              </w:sdtContent>
            </w:sdt>
          </w:p>
        </w:tc>
        <w:tc>
          <w:tcPr>
            <w:tcW w:w="75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6E69B2E" w14:textId="77777777" w:rsidR="009A5FDF" w:rsidRPr="00134BED" w:rsidRDefault="009A5FDF" w:rsidP="009A5FDF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99057688"/>
                <w:placeholder>
                  <w:docPart w:val="124C67581E4344AD8C8F596C0F62F94E"/>
                </w:placeholder>
                <w:temporary/>
                <w:showingPlcHdr/>
                <w15:appearance w15:val="hidden"/>
              </w:sdtPr>
              <w:sdtContent>
                <w:r w:rsidRPr="00134BED">
                  <w:rPr>
                    <w:b/>
                    <w:color w:val="auto"/>
                  </w:rPr>
                  <w:t>Monday</w:t>
                </w:r>
              </w:sdtContent>
            </w:sdt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7DC23A7" w14:textId="77777777" w:rsidR="009A5FDF" w:rsidRPr="00134BED" w:rsidRDefault="009A5FDF" w:rsidP="009A5FDF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831027232"/>
                <w:placeholder>
                  <w:docPart w:val="1DB3B7D2581D4B27A03A0F073646FCF2"/>
                </w:placeholder>
                <w:temporary/>
                <w:showingPlcHdr/>
                <w15:appearance w15:val="hidden"/>
              </w:sdtPr>
              <w:sdtContent>
                <w:r w:rsidRPr="00134BED">
                  <w:rPr>
                    <w:b/>
                    <w:color w:val="auto"/>
                  </w:rPr>
                  <w:t>Tuesday</w:t>
                </w:r>
              </w:sdtContent>
            </w:sdt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350A5BF" w14:textId="77777777" w:rsidR="009A5FDF" w:rsidRPr="00134BED" w:rsidRDefault="009A5FDF" w:rsidP="009A5FDF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857195580"/>
                <w:placeholder>
                  <w:docPart w:val="9A85F609B6634E40BFA6D1B74FF4064A"/>
                </w:placeholder>
                <w:temporary/>
                <w:showingPlcHdr/>
                <w15:appearance w15:val="hidden"/>
              </w:sdtPr>
              <w:sdtContent>
                <w:r w:rsidRPr="00134BED">
                  <w:rPr>
                    <w:b/>
                    <w:color w:val="auto"/>
                  </w:rPr>
                  <w:t>Wednesday</w:t>
                </w:r>
              </w:sdtContent>
            </w:sdt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7F34F54" w14:textId="77777777" w:rsidR="009A5FDF" w:rsidRPr="00134BED" w:rsidRDefault="009A5FDF" w:rsidP="009A5FDF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589126473"/>
                <w:placeholder>
                  <w:docPart w:val="CDEB5A660A2C4F7884156EB1925E83F0"/>
                </w:placeholder>
                <w:temporary/>
                <w:showingPlcHdr/>
                <w15:appearance w15:val="hidden"/>
              </w:sdtPr>
              <w:sdtContent>
                <w:r w:rsidRPr="00134BED">
                  <w:rPr>
                    <w:b/>
                    <w:color w:val="auto"/>
                  </w:rPr>
                  <w:t>Thursday</w:t>
                </w:r>
              </w:sdtContent>
            </w:sdt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C37132C" w14:textId="77777777" w:rsidR="009A5FDF" w:rsidRPr="00134BED" w:rsidRDefault="009A5FDF" w:rsidP="009A5FDF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592505870"/>
                <w:placeholder>
                  <w:docPart w:val="BEF78A57A1DE4041AF1A4396E562A2F8"/>
                </w:placeholder>
                <w:temporary/>
                <w:showingPlcHdr/>
                <w15:appearance w15:val="hidden"/>
              </w:sdtPr>
              <w:sdtContent>
                <w:r w:rsidRPr="00134BED">
                  <w:rPr>
                    <w:b/>
                    <w:color w:val="auto"/>
                  </w:rPr>
                  <w:t>Friday</w:t>
                </w:r>
              </w:sdtContent>
            </w:sdt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7E75EAB" w14:textId="77777777" w:rsidR="009A5FDF" w:rsidRPr="00134BED" w:rsidRDefault="009A5FDF" w:rsidP="009A5FDF">
            <w:pPr>
              <w:pStyle w:val="Days"/>
            </w:pPr>
            <w:sdt>
              <w:sdtPr>
                <w:id w:val="-1370833196"/>
                <w:placeholder>
                  <w:docPart w:val="A8E23C5478A04512AB92EA85A913DD4C"/>
                </w:placeholder>
                <w:temporary/>
                <w:showingPlcHdr/>
                <w15:appearance w15:val="hidden"/>
              </w:sdtPr>
              <w:sdtContent>
                <w:r w:rsidRPr="00134BED">
                  <w:rPr>
                    <w:color w:val="auto"/>
                  </w:rPr>
                  <w:t>Saturday</w:t>
                </w:r>
              </w:sdtContent>
            </w:sdt>
          </w:p>
        </w:tc>
      </w:tr>
      <w:tr w:rsidR="009A5FDF" w:rsidRPr="004231FC" w14:paraId="7E210886" w14:textId="77777777" w:rsidTr="009A5FDF">
        <w:trPr>
          <w:trHeight w:val="258"/>
        </w:trPr>
        <w:tc>
          <w:tcPr>
            <w:tcW w:w="81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EE5504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403F8A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D256BE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6870C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87B0E5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9A43B8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24AD81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A5FDF" w:rsidRPr="00375054" w14:paraId="18E3F85E" w14:textId="77777777" w:rsidTr="009A5FDF">
        <w:trPr>
          <w:trHeight w:hRule="exact" w:val="1396"/>
        </w:trPr>
        <w:tc>
          <w:tcPr>
            <w:tcW w:w="81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0F4A4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5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C60A13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7D5438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Election - Voting Here</w:t>
            </w:r>
          </w:p>
          <w:p w14:paraId="4B14AF9A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73A176D1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Headstart 10 – 11 a.m.</w:t>
            </w:r>
          </w:p>
          <w:p w14:paraId="145821E5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Bible Study 12:30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14190C4F" w14:textId="77777777" w:rsidR="009A5FDF" w:rsidRDefault="009A5FDF" w:rsidP="009A5FDF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  <w:r>
              <w:rPr>
                <w:b/>
              </w:rPr>
              <w:t>Girl Scouts 6:15 p.m.</w:t>
            </w:r>
          </w:p>
          <w:p w14:paraId="1FF9FC6E" w14:textId="77777777" w:rsidR="009A5FDF" w:rsidRPr="00134BED" w:rsidRDefault="009A5FDF" w:rsidP="009A5FDF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  <w:r>
              <w:rPr>
                <w:b/>
              </w:rPr>
              <w:t>MEAT SALE DEADLINE</w:t>
            </w: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5D79C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Lent at Rooted Community</w:t>
            </w:r>
          </w:p>
          <w:p w14:paraId="7C3D58BB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Pr="00134BED">
              <w:rPr>
                <w:b/>
              </w:rPr>
              <w:t>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5881EEB3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Bell Choir 5:30 p.m.</w:t>
            </w:r>
            <w:r w:rsidRPr="00134BED">
              <w:rPr>
                <w:b/>
              </w:rPr>
              <w:t xml:space="preserve"> </w:t>
            </w:r>
          </w:p>
          <w:p w14:paraId="0BAF311B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Chancel Choir 6:30 pm</w:t>
            </w: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FB97BF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GCC Band 6:15 p.m.</w:t>
            </w:r>
          </w:p>
          <w:p w14:paraId="00F96A69" w14:textId="77777777" w:rsidR="009A5FDF" w:rsidRPr="00134BED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73E075" w14:textId="77777777" w:rsidR="009A5FDF" w:rsidRPr="00134BED" w:rsidRDefault="009A5FDF" w:rsidP="009A5FDF">
            <w:pPr>
              <w:pStyle w:val="Dates"/>
              <w:spacing w:before="0" w:after="0"/>
              <w:ind w:left="151" w:hanging="151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76F00D" w14:textId="77777777" w:rsidR="009A5FDF" w:rsidRPr="00134BED" w:rsidRDefault="009A5FDF" w:rsidP="009A5FDF">
            <w:pPr>
              <w:pStyle w:val="Dates"/>
              <w:spacing w:before="0" w:after="0"/>
              <w:ind w:left="166" w:hanging="90"/>
              <w:jc w:val="left"/>
              <w:rPr>
                <w:b/>
              </w:rPr>
            </w:pPr>
          </w:p>
        </w:tc>
      </w:tr>
      <w:tr w:rsidR="009A5FDF" w:rsidRPr="00375054" w14:paraId="24AA1938" w14:textId="77777777" w:rsidTr="009A5FDF">
        <w:trPr>
          <w:trHeight w:val="243"/>
        </w:trPr>
        <w:tc>
          <w:tcPr>
            <w:tcW w:w="81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BBF939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55000F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F01F23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E73378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E4D73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DDF9DC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C758E5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A5FDF" w:rsidRPr="00375054" w14:paraId="2C194B65" w14:textId="77777777" w:rsidTr="009A5FDF">
        <w:trPr>
          <w:trHeight w:val="1186"/>
        </w:trPr>
        <w:tc>
          <w:tcPr>
            <w:tcW w:w="81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962C85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1836C67B" w14:textId="77777777" w:rsidR="009A5FDF" w:rsidRDefault="009A5FDF" w:rsidP="009A5FDF">
            <w:pPr>
              <w:pStyle w:val="Dates"/>
              <w:spacing w:before="0" w:after="0"/>
              <w:ind w:left="162" w:hanging="162"/>
              <w:jc w:val="left"/>
              <w:rPr>
                <w:b/>
              </w:rPr>
            </w:pPr>
            <w:r>
              <w:rPr>
                <w:b/>
              </w:rPr>
              <w:t>Communion &amp; Noisy  Offering</w:t>
            </w:r>
          </w:p>
          <w:p w14:paraId="08692033" w14:textId="77777777" w:rsidR="009A5FDF" w:rsidRPr="00134BED" w:rsidRDefault="009A5FDF" w:rsidP="009A5FDF">
            <w:pPr>
              <w:pStyle w:val="Dates"/>
              <w:spacing w:before="0" w:after="0"/>
              <w:ind w:left="162" w:hanging="162"/>
              <w:jc w:val="left"/>
              <w:rPr>
                <w:b/>
              </w:rPr>
            </w:pPr>
            <w:r>
              <w:rPr>
                <w:b/>
              </w:rPr>
              <w:t>Hanging Basket Deadline</w:t>
            </w:r>
          </w:p>
        </w:tc>
        <w:tc>
          <w:tcPr>
            <w:tcW w:w="75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04EAE4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Al-Anon  9:30 -11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0BB406AC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Evening Guild 6 p.m.</w:t>
            </w:r>
          </w:p>
          <w:p w14:paraId="14709FCC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Restructure Committee 6 p.m.</w:t>
            </w: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AF0823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38D7F4F1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Bible Study 12:30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4FDC8D4D" w14:textId="77777777" w:rsidR="009A5FDF" w:rsidRDefault="009A5FDF" w:rsidP="009A5FDF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  <w:r>
              <w:rPr>
                <w:b/>
              </w:rPr>
              <w:t>Hilltoppers 12:30 p.m.</w:t>
            </w:r>
          </w:p>
          <w:p w14:paraId="5B25B550" w14:textId="77777777" w:rsidR="009A5FDF" w:rsidRPr="00134BED" w:rsidRDefault="009A5FDF" w:rsidP="009A5FDF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  <w:r>
              <w:rPr>
                <w:b/>
              </w:rPr>
              <w:t>ESOS 6 p.m.</w:t>
            </w: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A99EF2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Lent at Mt. Zion Baptist</w:t>
            </w:r>
          </w:p>
          <w:p w14:paraId="16437E70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Pr="00134BED">
              <w:rPr>
                <w:b/>
              </w:rPr>
              <w:t>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36563DF8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Bell Choir 5:30 p.m.</w:t>
            </w:r>
            <w:r w:rsidRPr="00134BED">
              <w:rPr>
                <w:b/>
              </w:rPr>
              <w:t xml:space="preserve"> </w:t>
            </w:r>
          </w:p>
          <w:p w14:paraId="25941E2D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Chancel Choir 6:30 pm</w:t>
            </w: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5657F9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Council 6 p.m.</w:t>
            </w:r>
          </w:p>
          <w:p w14:paraId="1179CB12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Brownies 6:15 p.m.</w:t>
            </w:r>
          </w:p>
          <w:p w14:paraId="08701C54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GCC Band 6:15 p.m.</w:t>
            </w:r>
          </w:p>
          <w:p w14:paraId="4FFB6B20" w14:textId="77777777" w:rsidR="009A5FDF" w:rsidRPr="00134BED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4995B2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 xml:space="preserve">Meat Sale Pick Up </w:t>
            </w:r>
          </w:p>
          <w:p w14:paraId="5100BD28" w14:textId="77777777" w:rsidR="009A5FDF" w:rsidRPr="00134BED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9 a.m. - noon</w:t>
            </w: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658C29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Palm Preperations</w:t>
            </w:r>
          </w:p>
          <w:p w14:paraId="66BED88F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Meat Sale Pick Up</w:t>
            </w:r>
          </w:p>
          <w:p w14:paraId="4286D3B8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9 a.m. - noon</w:t>
            </w:r>
          </w:p>
          <w:p w14:paraId="497517A7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Spring Spruce-Up begins @ 9 a.m.</w:t>
            </w:r>
          </w:p>
        </w:tc>
      </w:tr>
      <w:tr w:rsidR="009A5FDF" w:rsidRPr="00375054" w14:paraId="0F3F2E53" w14:textId="77777777" w:rsidTr="009A5FDF">
        <w:trPr>
          <w:trHeight w:val="317"/>
        </w:trPr>
        <w:tc>
          <w:tcPr>
            <w:tcW w:w="81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6E207B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E0F0C3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816020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518C0F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76EC86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5C98AF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5A60C4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9A5FDF" w:rsidRPr="00375054" w14:paraId="04C447C0" w14:textId="77777777" w:rsidTr="009A5FDF">
        <w:trPr>
          <w:trHeight w:val="1396"/>
        </w:trPr>
        <w:tc>
          <w:tcPr>
            <w:tcW w:w="81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0E805" w14:textId="77777777" w:rsidR="009A5FDF" w:rsidRPr="008D0C60" w:rsidRDefault="009A5FDF" w:rsidP="009A5FDF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  <w:r w:rsidRPr="008D0C60">
              <w:rPr>
                <w:b/>
                <w:u w:val="single"/>
              </w:rPr>
              <w:t>PALM SUNDAY</w:t>
            </w:r>
          </w:p>
          <w:p w14:paraId="2031AE55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50FF8260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2CF9B44B" w14:textId="069E130D" w:rsidR="00D448D7" w:rsidRPr="00FC0DCB" w:rsidRDefault="00D448D7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Youth Side Reserved</w:t>
            </w:r>
          </w:p>
        </w:tc>
        <w:tc>
          <w:tcPr>
            <w:tcW w:w="75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66AAE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Al-Anon  9:30 -11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79B748FC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Brotherhood, 6:30 p.m.</w:t>
            </w:r>
          </w:p>
          <w:p w14:paraId="0777D919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1BD04DB4" w14:textId="77777777" w:rsidR="009A5FDF" w:rsidRPr="00134BED" w:rsidRDefault="009A5FDF" w:rsidP="009A5FDF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41C005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72703A2F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Bible Study 12:30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56750A05" w14:textId="77777777" w:rsidR="009A5FDF" w:rsidRDefault="009A5FDF" w:rsidP="009A5FDF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  <w:r>
              <w:rPr>
                <w:b/>
              </w:rPr>
              <w:t>Girl Scouts 6:15 p.m.</w:t>
            </w:r>
          </w:p>
          <w:p w14:paraId="630E3FD9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34B46676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HERALD DEADLINE</w:t>
            </w: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CB95A9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Pr="00134BED">
              <w:rPr>
                <w:b/>
              </w:rPr>
              <w:t>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2839313D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Headstart 1-2 p.m.</w:t>
            </w:r>
          </w:p>
          <w:p w14:paraId="3522B785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Bell Choir 5:30 p.m.</w:t>
            </w:r>
            <w:r w:rsidRPr="00134BED">
              <w:rPr>
                <w:b/>
              </w:rPr>
              <w:t xml:space="preserve"> </w:t>
            </w:r>
          </w:p>
          <w:p w14:paraId="0FE7324D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Chancel Choir 6:30 pm</w:t>
            </w: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81644D" w14:textId="77777777" w:rsidR="009A5FDF" w:rsidRPr="008D0C60" w:rsidRDefault="009A5FDF" w:rsidP="009A5FDF">
            <w:pPr>
              <w:pStyle w:val="Dates"/>
              <w:spacing w:before="0" w:after="0"/>
              <w:ind w:left="106" w:hanging="106"/>
              <w:jc w:val="center"/>
              <w:rPr>
                <w:b/>
                <w:u w:val="single"/>
              </w:rPr>
            </w:pPr>
            <w:r w:rsidRPr="008D0C60">
              <w:rPr>
                <w:b/>
                <w:u w:val="single"/>
              </w:rPr>
              <w:t>Maundy Thursday</w:t>
            </w:r>
          </w:p>
          <w:p w14:paraId="05F1BDE2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Maundy Thurs. Service 7p.m.</w:t>
            </w:r>
          </w:p>
          <w:p w14:paraId="260E4DC3" w14:textId="77777777" w:rsidR="009A5FDF" w:rsidRPr="00134BED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C9F055" w14:textId="77777777" w:rsidR="009A5FDF" w:rsidRPr="008D0C60" w:rsidRDefault="009A5FDF" w:rsidP="009A5FDF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  <w:r>
              <w:rPr>
                <w:b/>
              </w:rPr>
              <w:t xml:space="preserve">    </w:t>
            </w:r>
            <w:r w:rsidRPr="008D0C60">
              <w:rPr>
                <w:b/>
                <w:u w:val="single"/>
              </w:rPr>
              <w:t>Good Friday</w:t>
            </w:r>
          </w:p>
          <w:p w14:paraId="1715B317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843466" w14:textId="77777777" w:rsidR="009A5FDF" w:rsidRDefault="009A5FDF" w:rsidP="009A5FDF">
            <w:pPr>
              <w:pStyle w:val="Dates"/>
              <w:spacing w:before="0" w:after="0"/>
              <w:ind w:left="76" w:hanging="76"/>
              <w:jc w:val="center"/>
              <w:rPr>
                <w:b/>
                <w:u w:val="single"/>
              </w:rPr>
            </w:pPr>
            <w:r w:rsidRPr="008D0C60">
              <w:rPr>
                <w:b/>
                <w:u w:val="single"/>
              </w:rPr>
              <w:t>Holy Saturday</w:t>
            </w:r>
          </w:p>
          <w:p w14:paraId="08DB0BFE" w14:textId="77777777" w:rsidR="009A5FDF" w:rsidRDefault="009A5FDF" w:rsidP="009A5FDF">
            <w:pPr>
              <w:pStyle w:val="Dates"/>
              <w:spacing w:before="0" w:after="0"/>
              <w:ind w:left="76" w:hanging="76"/>
              <w:jc w:val="center"/>
              <w:rPr>
                <w:b/>
                <w:u w:val="single"/>
              </w:rPr>
            </w:pPr>
          </w:p>
          <w:p w14:paraId="5667C811" w14:textId="77777777" w:rsidR="009A5FDF" w:rsidRDefault="009A5FDF" w:rsidP="009A5FDF">
            <w:pPr>
              <w:pStyle w:val="Dates"/>
              <w:spacing w:before="0" w:after="0"/>
              <w:ind w:left="76" w:hanging="76"/>
              <w:jc w:val="left"/>
              <w:rPr>
                <w:b/>
              </w:rPr>
            </w:pPr>
            <w:r>
              <w:rPr>
                <w:b/>
              </w:rPr>
              <w:t>Altar Guild Decorating</w:t>
            </w:r>
          </w:p>
          <w:p w14:paraId="6673283D" w14:textId="77777777" w:rsidR="009A5FDF" w:rsidRDefault="009A5FDF" w:rsidP="009A5FDF">
            <w:pPr>
              <w:pStyle w:val="Dates"/>
              <w:spacing w:before="0" w:after="0"/>
              <w:ind w:left="76" w:hanging="76"/>
              <w:jc w:val="left"/>
              <w:rPr>
                <w:b/>
              </w:rPr>
            </w:pPr>
          </w:p>
          <w:p w14:paraId="6ADB93DC" w14:textId="77777777" w:rsidR="009A5FDF" w:rsidRPr="006F6752" w:rsidRDefault="009A5FDF" w:rsidP="009A5FDF">
            <w:pPr>
              <w:pStyle w:val="Dates"/>
              <w:spacing w:before="0" w:after="0"/>
              <w:ind w:left="76" w:hanging="76"/>
              <w:jc w:val="left"/>
              <w:rPr>
                <w:b/>
              </w:rPr>
            </w:pPr>
            <w:r>
              <w:rPr>
                <w:b/>
              </w:rPr>
              <w:t>Youth egg prep</w:t>
            </w:r>
          </w:p>
        </w:tc>
      </w:tr>
      <w:tr w:rsidR="009A5FDF" w:rsidRPr="00375054" w14:paraId="3A91B95D" w14:textId="77777777" w:rsidTr="009A5FDF">
        <w:trPr>
          <w:trHeight w:val="317"/>
        </w:trPr>
        <w:tc>
          <w:tcPr>
            <w:tcW w:w="81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0148B8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5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4FAEFC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F8C201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376CA3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4FA5F8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9F057D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A289EB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9A5FDF" w:rsidRPr="00375054" w14:paraId="3531DA7E" w14:textId="77777777" w:rsidTr="009A5FDF">
        <w:trPr>
          <w:trHeight w:val="803"/>
        </w:trPr>
        <w:tc>
          <w:tcPr>
            <w:tcW w:w="81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80F915" w14:textId="77777777" w:rsidR="009A5FDF" w:rsidRPr="008D0C60" w:rsidRDefault="009A5FDF" w:rsidP="009A5FDF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  <w:r w:rsidRPr="008D0C60">
              <w:rPr>
                <w:b/>
                <w:u w:val="single"/>
              </w:rPr>
              <w:t>HAPPY EASTER!</w:t>
            </w:r>
          </w:p>
          <w:p w14:paraId="05E05B5F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0B1DFC98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Communion</w:t>
            </w:r>
          </w:p>
          <w:p w14:paraId="187005B9" w14:textId="77777777" w:rsidR="009A5FDF" w:rsidRDefault="009A5FDF" w:rsidP="009A5FDF">
            <w:pPr>
              <w:pStyle w:val="Dates"/>
              <w:spacing w:before="0" w:after="0"/>
              <w:ind w:left="75" w:hanging="75"/>
              <w:jc w:val="left"/>
              <w:rPr>
                <w:b/>
              </w:rPr>
            </w:pPr>
            <w:r>
              <w:rPr>
                <w:b/>
              </w:rPr>
              <w:t>Fellowship Hour by</w:t>
            </w:r>
          </w:p>
          <w:p w14:paraId="1C984E05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75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F5D80E" w14:textId="77777777" w:rsidR="009A5FDF" w:rsidRPr="008D0C60" w:rsidRDefault="009A5FDF" w:rsidP="009A5FDF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  <w:r w:rsidRPr="008D0C60">
              <w:rPr>
                <w:b/>
                <w:u w:val="single"/>
              </w:rPr>
              <w:t>OFFICE CLOSED</w:t>
            </w:r>
          </w:p>
          <w:p w14:paraId="076E5A72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2F907439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Al-Anon 9:30-11 a.m.</w:t>
            </w:r>
          </w:p>
          <w:p w14:paraId="53C77A02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26A08D9F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7865E001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4F7EFF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3FC7E78F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Bible Study 12:30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730B3A94" w14:textId="77777777" w:rsidR="009A5FDF" w:rsidRPr="00134BED" w:rsidRDefault="009A5FDF" w:rsidP="009A5FDF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D3339C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TOPS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116F9442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Bell Choir 5:30 p.m.</w:t>
            </w:r>
          </w:p>
          <w:p w14:paraId="00975E61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Chancel Choir 6:30 pm</w:t>
            </w:r>
          </w:p>
          <w:p w14:paraId="4A0C5DC5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577620B0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Administrative Professionals Day</w:t>
            </w: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D0E83C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Church Women United 9:30 a.m.</w:t>
            </w:r>
          </w:p>
          <w:p w14:paraId="0E6A4002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Brownies 6:15 p.m.</w:t>
            </w:r>
          </w:p>
          <w:p w14:paraId="1D264A05" w14:textId="77777777" w:rsidR="009A5FDF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GCC Band 6:15 p.m.</w:t>
            </w:r>
          </w:p>
          <w:p w14:paraId="60F26B9E" w14:textId="77777777" w:rsidR="009A5FDF" w:rsidRPr="00134BED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178961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FE272D" w14:textId="77777777" w:rsidR="009A5FDF" w:rsidRPr="00134BED" w:rsidRDefault="009A5FDF" w:rsidP="009A5FDF">
            <w:pPr>
              <w:pStyle w:val="Dates"/>
              <w:spacing w:before="0" w:after="0"/>
              <w:ind w:left="-14"/>
              <w:jc w:val="left"/>
              <w:rPr>
                <w:b/>
              </w:rPr>
            </w:pPr>
          </w:p>
        </w:tc>
      </w:tr>
      <w:tr w:rsidR="009A5FDF" w:rsidRPr="00375054" w14:paraId="239230D0" w14:textId="77777777" w:rsidTr="009A5FDF">
        <w:trPr>
          <w:trHeight w:val="299"/>
        </w:trPr>
        <w:tc>
          <w:tcPr>
            <w:tcW w:w="81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97D1E3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5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BE18E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E8FA99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29CA5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A03058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6B87F7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4C136F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9A5FDF" w:rsidRPr="00375054" w14:paraId="062D8567" w14:textId="77777777" w:rsidTr="009A5FDF">
        <w:trPr>
          <w:trHeight w:val="1198"/>
        </w:trPr>
        <w:tc>
          <w:tcPr>
            <w:tcW w:w="81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676AD6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2C7A7454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Restructuring Committee Presentation, after worship</w:t>
            </w:r>
          </w:p>
          <w:p w14:paraId="70CD7329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Game Night 6-8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</w:tc>
        <w:tc>
          <w:tcPr>
            <w:tcW w:w="75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C7D206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Al-Anon  9:30 -11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50D0F9D5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0D4F6B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25ACC36B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No Bible Study today</w:t>
            </w:r>
          </w:p>
          <w:p w14:paraId="6FD1A9F9" w14:textId="77777777" w:rsidR="009A5FDF" w:rsidRDefault="009A5FDF" w:rsidP="009A5FDF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  <w:r>
              <w:rPr>
                <w:b/>
              </w:rPr>
              <w:t>Girl Scouts 6:15 p.m.</w:t>
            </w:r>
          </w:p>
          <w:p w14:paraId="5972A7F2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1EA1DDBC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Karla at Clergy Gathering</w:t>
            </w: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C44193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TOPS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7E147ACB" w14:textId="77777777" w:rsidR="009A5FDF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Bell Choir 5:30 p.m.</w:t>
            </w:r>
          </w:p>
          <w:p w14:paraId="72B7A824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Chancel Choir 6:30 pm</w:t>
            </w: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BA6A96" w14:textId="77777777" w:rsidR="009A5FDF" w:rsidRPr="00134BED" w:rsidRDefault="009A5FDF" w:rsidP="009A5FDF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7B98F" w14:textId="77777777" w:rsidR="009A5FDF" w:rsidRPr="00134BED" w:rsidRDefault="009A5FDF" w:rsidP="009A5FDF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67E36" w14:textId="77777777" w:rsidR="009A5FDF" w:rsidRPr="00134BED" w:rsidRDefault="009A5FDF" w:rsidP="009A5FDF">
            <w:pPr>
              <w:pStyle w:val="Dates"/>
              <w:spacing w:before="0" w:after="0"/>
              <w:ind w:left="-15" w:hanging="8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B14C09A" w14:textId="77777777" w:rsidR="009A5FDF" w:rsidRPr="00134BED" w:rsidRDefault="009A5FDF" w:rsidP="009A5FDF">
            <w:pPr>
              <w:pStyle w:val="Dates"/>
              <w:spacing w:before="0" w:after="0"/>
              <w:ind w:left="-15" w:hanging="86"/>
              <w:jc w:val="left"/>
              <w:rPr>
                <w:b/>
              </w:rPr>
            </w:pPr>
          </w:p>
        </w:tc>
      </w:tr>
      <w:tr w:rsidR="009A5FDF" w:rsidRPr="004231FC" w14:paraId="0D859AE9" w14:textId="77777777" w:rsidTr="009A5FDF">
        <w:trPr>
          <w:trHeight w:val="271"/>
        </w:trPr>
        <w:tc>
          <w:tcPr>
            <w:tcW w:w="81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636F67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B5719F" w14:textId="77777777" w:rsidR="009A5FDF" w:rsidRPr="00134BED" w:rsidRDefault="009A5FDF" w:rsidP="009A5FDF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424" w:type="pct"/>
            <w:gridSpan w:val="7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5403D2" w14:textId="77777777" w:rsidR="009A5FDF" w:rsidRDefault="009A5FDF" w:rsidP="009A5FDF">
            <w:pPr>
              <w:pStyle w:val="Dates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</w:t>
            </w:r>
            <w:r w:rsidRPr="00134BED">
              <w:rPr>
                <w:b/>
                <w:sz w:val="22"/>
                <w:szCs w:val="22"/>
              </w:rPr>
              <w:t xml:space="preserve"> Mission of the Month</w:t>
            </w:r>
            <w:r>
              <w:rPr>
                <w:b/>
                <w:sz w:val="22"/>
                <w:szCs w:val="22"/>
              </w:rPr>
              <w:t>:  Spring Spruce-Up</w:t>
            </w:r>
          </w:p>
          <w:p w14:paraId="1E55BAE0" w14:textId="77777777" w:rsidR="009A5FDF" w:rsidRDefault="009A5FDF" w:rsidP="009A5FDF">
            <w:pPr>
              <w:pStyle w:val="Dates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A5FDF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Quarter Noisy Offering: Got Your Six Support Dogs</w:t>
            </w:r>
          </w:p>
          <w:p w14:paraId="5BD4CB3C" w14:textId="3415AAAE" w:rsidR="009A5FDF" w:rsidRPr="00134BED" w:rsidRDefault="009A5FDF" w:rsidP="009A5FDF">
            <w:pPr>
              <w:pStyle w:val="Dates"/>
              <w:spacing w:before="200"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9A5FDF" w14:paraId="51AFD2CE" w14:textId="77777777" w:rsidTr="009A5FDF">
        <w:trPr>
          <w:trHeight w:hRule="exact" w:val="657"/>
        </w:trPr>
        <w:tc>
          <w:tcPr>
            <w:tcW w:w="81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49584" w14:textId="77777777" w:rsidR="009A5FDF" w:rsidRDefault="009A5FDF" w:rsidP="009A5FDF">
            <w:pPr>
              <w:pStyle w:val="Dates"/>
              <w:spacing w:before="0" w:after="0"/>
              <w:jc w:val="left"/>
            </w:pPr>
          </w:p>
        </w:tc>
        <w:tc>
          <w:tcPr>
            <w:tcW w:w="75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38BDA0" w14:textId="77777777" w:rsidR="009A5FDF" w:rsidRDefault="009A5FDF" w:rsidP="009A5FDF">
            <w:pPr>
              <w:pStyle w:val="Dates"/>
              <w:jc w:val="left"/>
            </w:pPr>
          </w:p>
        </w:tc>
        <w:tc>
          <w:tcPr>
            <w:tcW w:w="3424" w:type="pct"/>
            <w:gridSpan w:val="7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CF6056" w14:textId="77777777" w:rsidR="009A5FDF" w:rsidRDefault="009A5FDF" w:rsidP="009A5FDF">
            <w:pPr>
              <w:pStyle w:val="Dates"/>
              <w:jc w:val="left"/>
            </w:pPr>
          </w:p>
        </w:tc>
      </w:tr>
    </w:tbl>
    <w:p w14:paraId="6C3B939A" w14:textId="4D0AE243" w:rsidR="00053E1F" w:rsidRPr="009C2537" w:rsidRDefault="00053E1F" w:rsidP="005035AF"/>
    <w:sectPr w:rsidR="00053E1F" w:rsidRPr="009C2537" w:rsidSect="00947AA5">
      <w:pgSz w:w="15840" w:h="12240" w:orient="landscape" w:code="1"/>
      <w:pgMar w:top="27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6070" w14:textId="77777777" w:rsidR="00D17DA2" w:rsidRDefault="00D17DA2">
      <w:pPr>
        <w:spacing w:before="0" w:after="0"/>
      </w:pPr>
      <w:r>
        <w:separator/>
      </w:r>
    </w:p>
  </w:endnote>
  <w:endnote w:type="continuationSeparator" w:id="0">
    <w:p w14:paraId="4733AB2F" w14:textId="77777777" w:rsidR="00D17DA2" w:rsidRDefault="00D17D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9EB3" w14:textId="77777777" w:rsidR="00D17DA2" w:rsidRDefault="00D17DA2">
      <w:pPr>
        <w:spacing w:before="0" w:after="0"/>
      </w:pPr>
      <w:r>
        <w:separator/>
      </w:r>
    </w:p>
  </w:footnote>
  <w:footnote w:type="continuationSeparator" w:id="0">
    <w:p w14:paraId="073B03F3" w14:textId="77777777" w:rsidR="00D17DA2" w:rsidRDefault="00D17DA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12757A"/>
    <w:rsid w:val="0000278C"/>
    <w:rsid w:val="00010717"/>
    <w:rsid w:val="00013808"/>
    <w:rsid w:val="000141CD"/>
    <w:rsid w:val="00016B52"/>
    <w:rsid w:val="00016F0B"/>
    <w:rsid w:val="00027737"/>
    <w:rsid w:val="0003238A"/>
    <w:rsid w:val="000409E9"/>
    <w:rsid w:val="000419E9"/>
    <w:rsid w:val="0004200A"/>
    <w:rsid w:val="00042F5A"/>
    <w:rsid w:val="00047404"/>
    <w:rsid w:val="00051882"/>
    <w:rsid w:val="00053E1F"/>
    <w:rsid w:val="000634C9"/>
    <w:rsid w:val="00077244"/>
    <w:rsid w:val="000811D6"/>
    <w:rsid w:val="000826D2"/>
    <w:rsid w:val="000857D5"/>
    <w:rsid w:val="000913CF"/>
    <w:rsid w:val="000927ED"/>
    <w:rsid w:val="00093A78"/>
    <w:rsid w:val="00095265"/>
    <w:rsid w:val="000B27EC"/>
    <w:rsid w:val="000B3268"/>
    <w:rsid w:val="000E020D"/>
    <w:rsid w:val="000E7125"/>
    <w:rsid w:val="000F1ED6"/>
    <w:rsid w:val="00101F7C"/>
    <w:rsid w:val="00104B91"/>
    <w:rsid w:val="001161E1"/>
    <w:rsid w:val="001164B5"/>
    <w:rsid w:val="00125A35"/>
    <w:rsid w:val="0012757A"/>
    <w:rsid w:val="00131CEF"/>
    <w:rsid w:val="001343B9"/>
    <w:rsid w:val="00134BED"/>
    <w:rsid w:val="001437AA"/>
    <w:rsid w:val="0016297B"/>
    <w:rsid w:val="0017158B"/>
    <w:rsid w:val="001722A3"/>
    <w:rsid w:val="00174DB7"/>
    <w:rsid w:val="00177F3F"/>
    <w:rsid w:val="0018180B"/>
    <w:rsid w:val="001823C3"/>
    <w:rsid w:val="00184DE2"/>
    <w:rsid w:val="00192E24"/>
    <w:rsid w:val="00193432"/>
    <w:rsid w:val="001A0CB2"/>
    <w:rsid w:val="001B3DD2"/>
    <w:rsid w:val="001B6CEC"/>
    <w:rsid w:val="001C38CA"/>
    <w:rsid w:val="001C48D9"/>
    <w:rsid w:val="001E1CC2"/>
    <w:rsid w:val="001E4A08"/>
    <w:rsid w:val="001E5CE3"/>
    <w:rsid w:val="00204F5E"/>
    <w:rsid w:val="00211576"/>
    <w:rsid w:val="00214C96"/>
    <w:rsid w:val="00215E8D"/>
    <w:rsid w:val="00220D50"/>
    <w:rsid w:val="00226000"/>
    <w:rsid w:val="00227946"/>
    <w:rsid w:val="0024271B"/>
    <w:rsid w:val="0024454A"/>
    <w:rsid w:val="00250274"/>
    <w:rsid w:val="002705CE"/>
    <w:rsid w:val="002723E6"/>
    <w:rsid w:val="00280419"/>
    <w:rsid w:val="0028606B"/>
    <w:rsid w:val="002B5449"/>
    <w:rsid w:val="002D1EB6"/>
    <w:rsid w:val="002D250E"/>
    <w:rsid w:val="002D637E"/>
    <w:rsid w:val="002E514F"/>
    <w:rsid w:val="002F337B"/>
    <w:rsid w:val="002F600C"/>
    <w:rsid w:val="002F6A2E"/>
    <w:rsid w:val="003059F0"/>
    <w:rsid w:val="003211ED"/>
    <w:rsid w:val="003317E0"/>
    <w:rsid w:val="00345DC9"/>
    <w:rsid w:val="00346723"/>
    <w:rsid w:val="003513BB"/>
    <w:rsid w:val="00353BAF"/>
    <w:rsid w:val="00356256"/>
    <w:rsid w:val="0036268E"/>
    <w:rsid w:val="00362C98"/>
    <w:rsid w:val="00363C3B"/>
    <w:rsid w:val="00367397"/>
    <w:rsid w:val="00374EE4"/>
    <w:rsid w:val="00375054"/>
    <w:rsid w:val="003804F3"/>
    <w:rsid w:val="00386902"/>
    <w:rsid w:val="00391BA6"/>
    <w:rsid w:val="00392AC3"/>
    <w:rsid w:val="00395720"/>
    <w:rsid w:val="003B24DF"/>
    <w:rsid w:val="003B78C3"/>
    <w:rsid w:val="003C2EF9"/>
    <w:rsid w:val="003C45A9"/>
    <w:rsid w:val="003F72F3"/>
    <w:rsid w:val="0041070A"/>
    <w:rsid w:val="004128EA"/>
    <w:rsid w:val="0041447B"/>
    <w:rsid w:val="0042216A"/>
    <w:rsid w:val="004231FC"/>
    <w:rsid w:val="00441C23"/>
    <w:rsid w:val="004465EB"/>
    <w:rsid w:val="004477EF"/>
    <w:rsid w:val="00460986"/>
    <w:rsid w:val="00462FA6"/>
    <w:rsid w:val="004653A0"/>
    <w:rsid w:val="00481BD6"/>
    <w:rsid w:val="004839AE"/>
    <w:rsid w:val="004903DB"/>
    <w:rsid w:val="00494AFE"/>
    <w:rsid w:val="004A4D7F"/>
    <w:rsid w:val="004B251C"/>
    <w:rsid w:val="004B36F1"/>
    <w:rsid w:val="004D589B"/>
    <w:rsid w:val="004E1311"/>
    <w:rsid w:val="004E2018"/>
    <w:rsid w:val="004E2F12"/>
    <w:rsid w:val="004F1437"/>
    <w:rsid w:val="004F223D"/>
    <w:rsid w:val="004F27C8"/>
    <w:rsid w:val="004F3B45"/>
    <w:rsid w:val="004F53C9"/>
    <w:rsid w:val="004F6D16"/>
    <w:rsid w:val="005035AF"/>
    <w:rsid w:val="00503673"/>
    <w:rsid w:val="0050632A"/>
    <w:rsid w:val="00510669"/>
    <w:rsid w:val="005220D9"/>
    <w:rsid w:val="00527D4F"/>
    <w:rsid w:val="00532A80"/>
    <w:rsid w:val="00544B65"/>
    <w:rsid w:val="00545616"/>
    <w:rsid w:val="00546E5E"/>
    <w:rsid w:val="00552494"/>
    <w:rsid w:val="005629C0"/>
    <w:rsid w:val="0056531E"/>
    <w:rsid w:val="0056560C"/>
    <w:rsid w:val="00571519"/>
    <w:rsid w:val="00572315"/>
    <w:rsid w:val="0057305C"/>
    <w:rsid w:val="00583B4D"/>
    <w:rsid w:val="00592252"/>
    <w:rsid w:val="00594C8E"/>
    <w:rsid w:val="00596942"/>
    <w:rsid w:val="005A0C42"/>
    <w:rsid w:val="005A30EA"/>
    <w:rsid w:val="005B0009"/>
    <w:rsid w:val="005B41DA"/>
    <w:rsid w:val="005B4B49"/>
    <w:rsid w:val="005C3365"/>
    <w:rsid w:val="005C3EC2"/>
    <w:rsid w:val="005D2D18"/>
    <w:rsid w:val="005D31E1"/>
    <w:rsid w:val="005E3068"/>
    <w:rsid w:val="005E3243"/>
    <w:rsid w:val="005E37AC"/>
    <w:rsid w:val="005E48A4"/>
    <w:rsid w:val="005E78BC"/>
    <w:rsid w:val="005F0BE9"/>
    <w:rsid w:val="005F103F"/>
    <w:rsid w:val="005F7288"/>
    <w:rsid w:val="006210E8"/>
    <w:rsid w:val="006221A5"/>
    <w:rsid w:val="0062484E"/>
    <w:rsid w:val="0063564A"/>
    <w:rsid w:val="0064680A"/>
    <w:rsid w:val="00653337"/>
    <w:rsid w:val="0065431C"/>
    <w:rsid w:val="006620F2"/>
    <w:rsid w:val="00664BBA"/>
    <w:rsid w:val="00664E0B"/>
    <w:rsid w:val="00677D97"/>
    <w:rsid w:val="00683634"/>
    <w:rsid w:val="0068377B"/>
    <w:rsid w:val="00684E9C"/>
    <w:rsid w:val="0069274E"/>
    <w:rsid w:val="0069583F"/>
    <w:rsid w:val="00697918"/>
    <w:rsid w:val="006A1C3C"/>
    <w:rsid w:val="006A20C3"/>
    <w:rsid w:val="006B1EAE"/>
    <w:rsid w:val="006B1F57"/>
    <w:rsid w:val="006B32E2"/>
    <w:rsid w:val="006C10F2"/>
    <w:rsid w:val="006C4984"/>
    <w:rsid w:val="006D29B4"/>
    <w:rsid w:val="006F57C3"/>
    <w:rsid w:val="006F5A42"/>
    <w:rsid w:val="006F6752"/>
    <w:rsid w:val="006F7AD8"/>
    <w:rsid w:val="0070124B"/>
    <w:rsid w:val="00704B3B"/>
    <w:rsid w:val="0070580C"/>
    <w:rsid w:val="00716160"/>
    <w:rsid w:val="00717D5A"/>
    <w:rsid w:val="00717FFC"/>
    <w:rsid w:val="00720B51"/>
    <w:rsid w:val="00731A18"/>
    <w:rsid w:val="00733273"/>
    <w:rsid w:val="0074146A"/>
    <w:rsid w:val="00745870"/>
    <w:rsid w:val="0076400B"/>
    <w:rsid w:val="00766027"/>
    <w:rsid w:val="00770176"/>
    <w:rsid w:val="00776B5E"/>
    <w:rsid w:val="00790955"/>
    <w:rsid w:val="007A254A"/>
    <w:rsid w:val="007B0AE0"/>
    <w:rsid w:val="007B2ED9"/>
    <w:rsid w:val="007B7DAC"/>
    <w:rsid w:val="007C4595"/>
    <w:rsid w:val="007D287B"/>
    <w:rsid w:val="007D2A98"/>
    <w:rsid w:val="007E6846"/>
    <w:rsid w:val="007F155C"/>
    <w:rsid w:val="007F2293"/>
    <w:rsid w:val="007F52BF"/>
    <w:rsid w:val="007F5735"/>
    <w:rsid w:val="008102A6"/>
    <w:rsid w:val="00813BE6"/>
    <w:rsid w:val="00837CC1"/>
    <w:rsid w:val="00855192"/>
    <w:rsid w:val="00861C80"/>
    <w:rsid w:val="00862581"/>
    <w:rsid w:val="0086399C"/>
    <w:rsid w:val="00870CFA"/>
    <w:rsid w:val="008731B1"/>
    <w:rsid w:val="00875A6A"/>
    <w:rsid w:val="008764B0"/>
    <w:rsid w:val="00876749"/>
    <w:rsid w:val="00877FFE"/>
    <w:rsid w:val="00892C03"/>
    <w:rsid w:val="008A0D46"/>
    <w:rsid w:val="008A5C5C"/>
    <w:rsid w:val="008B3ADE"/>
    <w:rsid w:val="008B42C2"/>
    <w:rsid w:val="008B744F"/>
    <w:rsid w:val="008D0A00"/>
    <w:rsid w:val="008D0C60"/>
    <w:rsid w:val="008D4DF3"/>
    <w:rsid w:val="008E4DFA"/>
    <w:rsid w:val="008E5396"/>
    <w:rsid w:val="008F1C54"/>
    <w:rsid w:val="008F4AB6"/>
    <w:rsid w:val="008F626F"/>
    <w:rsid w:val="008F6BB0"/>
    <w:rsid w:val="00911EBF"/>
    <w:rsid w:val="00912815"/>
    <w:rsid w:val="00912DED"/>
    <w:rsid w:val="009139FF"/>
    <w:rsid w:val="00914006"/>
    <w:rsid w:val="0092372C"/>
    <w:rsid w:val="00924003"/>
    <w:rsid w:val="009246B3"/>
    <w:rsid w:val="0094059D"/>
    <w:rsid w:val="0094518F"/>
    <w:rsid w:val="00947AA5"/>
    <w:rsid w:val="00967D40"/>
    <w:rsid w:val="009715DC"/>
    <w:rsid w:val="0098664D"/>
    <w:rsid w:val="009A4609"/>
    <w:rsid w:val="009A5FDF"/>
    <w:rsid w:val="009B41D9"/>
    <w:rsid w:val="009B7E05"/>
    <w:rsid w:val="009C2537"/>
    <w:rsid w:val="009C775A"/>
    <w:rsid w:val="009D06E9"/>
    <w:rsid w:val="009D0C58"/>
    <w:rsid w:val="009E2799"/>
    <w:rsid w:val="009E739D"/>
    <w:rsid w:val="009E7B84"/>
    <w:rsid w:val="009E7EB5"/>
    <w:rsid w:val="009F0A54"/>
    <w:rsid w:val="009F1C2F"/>
    <w:rsid w:val="009F5B59"/>
    <w:rsid w:val="00A00339"/>
    <w:rsid w:val="00A050AB"/>
    <w:rsid w:val="00A06089"/>
    <w:rsid w:val="00A06A9B"/>
    <w:rsid w:val="00A10416"/>
    <w:rsid w:val="00A11ABF"/>
    <w:rsid w:val="00A1288B"/>
    <w:rsid w:val="00A13237"/>
    <w:rsid w:val="00A1411E"/>
    <w:rsid w:val="00A1671D"/>
    <w:rsid w:val="00A20509"/>
    <w:rsid w:val="00A20CF9"/>
    <w:rsid w:val="00A22666"/>
    <w:rsid w:val="00A25161"/>
    <w:rsid w:val="00A34A5A"/>
    <w:rsid w:val="00A37D40"/>
    <w:rsid w:val="00A43B01"/>
    <w:rsid w:val="00A51F91"/>
    <w:rsid w:val="00A60C0D"/>
    <w:rsid w:val="00A630C3"/>
    <w:rsid w:val="00A674EF"/>
    <w:rsid w:val="00A720A6"/>
    <w:rsid w:val="00A80287"/>
    <w:rsid w:val="00A856A3"/>
    <w:rsid w:val="00AB151B"/>
    <w:rsid w:val="00AB4615"/>
    <w:rsid w:val="00AB7BB9"/>
    <w:rsid w:val="00AC08AE"/>
    <w:rsid w:val="00AD4637"/>
    <w:rsid w:val="00AD76BD"/>
    <w:rsid w:val="00AE4C88"/>
    <w:rsid w:val="00AE64FD"/>
    <w:rsid w:val="00AE6D7B"/>
    <w:rsid w:val="00AF4C5A"/>
    <w:rsid w:val="00B06C39"/>
    <w:rsid w:val="00B11760"/>
    <w:rsid w:val="00B139C8"/>
    <w:rsid w:val="00B14B60"/>
    <w:rsid w:val="00B31EC9"/>
    <w:rsid w:val="00B453D6"/>
    <w:rsid w:val="00B51FC2"/>
    <w:rsid w:val="00B55A7D"/>
    <w:rsid w:val="00B56A57"/>
    <w:rsid w:val="00B56C4C"/>
    <w:rsid w:val="00B5758E"/>
    <w:rsid w:val="00B5797E"/>
    <w:rsid w:val="00B629D3"/>
    <w:rsid w:val="00B64573"/>
    <w:rsid w:val="00B64E0A"/>
    <w:rsid w:val="00B6702C"/>
    <w:rsid w:val="00B71A5E"/>
    <w:rsid w:val="00B76D46"/>
    <w:rsid w:val="00B819C2"/>
    <w:rsid w:val="00B82439"/>
    <w:rsid w:val="00B87D71"/>
    <w:rsid w:val="00B97C7C"/>
    <w:rsid w:val="00BA2A7C"/>
    <w:rsid w:val="00BA64FE"/>
    <w:rsid w:val="00BB78A3"/>
    <w:rsid w:val="00BC2BE4"/>
    <w:rsid w:val="00BC6C67"/>
    <w:rsid w:val="00BD6FA2"/>
    <w:rsid w:val="00BE1976"/>
    <w:rsid w:val="00BE3271"/>
    <w:rsid w:val="00BE46FD"/>
    <w:rsid w:val="00BF158C"/>
    <w:rsid w:val="00C0767A"/>
    <w:rsid w:val="00C165B8"/>
    <w:rsid w:val="00C25964"/>
    <w:rsid w:val="00C42CC9"/>
    <w:rsid w:val="00C46158"/>
    <w:rsid w:val="00C50564"/>
    <w:rsid w:val="00C5395E"/>
    <w:rsid w:val="00C56417"/>
    <w:rsid w:val="00C625CF"/>
    <w:rsid w:val="00C64B47"/>
    <w:rsid w:val="00C76DFF"/>
    <w:rsid w:val="00C833AF"/>
    <w:rsid w:val="00C90D23"/>
    <w:rsid w:val="00C90EC3"/>
    <w:rsid w:val="00C91CEE"/>
    <w:rsid w:val="00C91D39"/>
    <w:rsid w:val="00C95882"/>
    <w:rsid w:val="00CA697A"/>
    <w:rsid w:val="00CB538B"/>
    <w:rsid w:val="00CB72AD"/>
    <w:rsid w:val="00CC126F"/>
    <w:rsid w:val="00CD5366"/>
    <w:rsid w:val="00CE263E"/>
    <w:rsid w:val="00CE742F"/>
    <w:rsid w:val="00CF395A"/>
    <w:rsid w:val="00CF6124"/>
    <w:rsid w:val="00CF746A"/>
    <w:rsid w:val="00D02D97"/>
    <w:rsid w:val="00D02E52"/>
    <w:rsid w:val="00D11C20"/>
    <w:rsid w:val="00D136DC"/>
    <w:rsid w:val="00D17DA2"/>
    <w:rsid w:val="00D209F8"/>
    <w:rsid w:val="00D33F9A"/>
    <w:rsid w:val="00D369B2"/>
    <w:rsid w:val="00D448D7"/>
    <w:rsid w:val="00D518D0"/>
    <w:rsid w:val="00D549EF"/>
    <w:rsid w:val="00D5551E"/>
    <w:rsid w:val="00D77590"/>
    <w:rsid w:val="00D86997"/>
    <w:rsid w:val="00D86D68"/>
    <w:rsid w:val="00D87C69"/>
    <w:rsid w:val="00D90EC6"/>
    <w:rsid w:val="00D93625"/>
    <w:rsid w:val="00DA5325"/>
    <w:rsid w:val="00DB1E3B"/>
    <w:rsid w:val="00DB2CF0"/>
    <w:rsid w:val="00DB72EF"/>
    <w:rsid w:val="00DB7D08"/>
    <w:rsid w:val="00DC7DB1"/>
    <w:rsid w:val="00DD2037"/>
    <w:rsid w:val="00DD2F6C"/>
    <w:rsid w:val="00DD64B4"/>
    <w:rsid w:val="00DE0F65"/>
    <w:rsid w:val="00DE6886"/>
    <w:rsid w:val="00DF2183"/>
    <w:rsid w:val="00DF713F"/>
    <w:rsid w:val="00DF7C31"/>
    <w:rsid w:val="00E03FAE"/>
    <w:rsid w:val="00E051BA"/>
    <w:rsid w:val="00E1014D"/>
    <w:rsid w:val="00E134B5"/>
    <w:rsid w:val="00E13B08"/>
    <w:rsid w:val="00E209ED"/>
    <w:rsid w:val="00E32673"/>
    <w:rsid w:val="00E36549"/>
    <w:rsid w:val="00E41945"/>
    <w:rsid w:val="00E46D7B"/>
    <w:rsid w:val="00E5290F"/>
    <w:rsid w:val="00E56F8F"/>
    <w:rsid w:val="00E60AC2"/>
    <w:rsid w:val="00E63E67"/>
    <w:rsid w:val="00E72287"/>
    <w:rsid w:val="00E779C0"/>
    <w:rsid w:val="00E81842"/>
    <w:rsid w:val="00E8225B"/>
    <w:rsid w:val="00EA094C"/>
    <w:rsid w:val="00EA463D"/>
    <w:rsid w:val="00EB29B2"/>
    <w:rsid w:val="00EC3145"/>
    <w:rsid w:val="00EC428B"/>
    <w:rsid w:val="00ED1176"/>
    <w:rsid w:val="00ED5323"/>
    <w:rsid w:val="00ED55A9"/>
    <w:rsid w:val="00ED6311"/>
    <w:rsid w:val="00ED6BB1"/>
    <w:rsid w:val="00EE1F91"/>
    <w:rsid w:val="00EE6E5E"/>
    <w:rsid w:val="00EF3EAA"/>
    <w:rsid w:val="00EF48ED"/>
    <w:rsid w:val="00F02B4D"/>
    <w:rsid w:val="00F02C3C"/>
    <w:rsid w:val="00F04B2A"/>
    <w:rsid w:val="00F04B79"/>
    <w:rsid w:val="00F05760"/>
    <w:rsid w:val="00F05D84"/>
    <w:rsid w:val="00F07BF4"/>
    <w:rsid w:val="00F1625E"/>
    <w:rsid w:val="00F30FCB"/>
    <w:rsid w:val="00F323E4"/>
    <w:rsid w:val="00F42D5C"/>
    <w:rsid w:val="00F43785"/>
    <w:rsid w:val="00F54971"/>
    <w:rsid w:val="00F56F9F"/>
    <w:rsid w:val="00F63567"/>
    <w:rsid w:val="00F65A42"/>
    <w:rsid w:val="00F76613"/>
    <w:rsid w:val="00F837EF"/>
    <w:rsid w:val="00FA250E"/>
    <w:rsid w:val="00FA3553"/>
    <w:rsid w:val="00FA3577"/>
    <w:rsid w:val="00FA5B74"/>
    <w:rsid w:val="00FB045F"/>
    <w:rsid w:val="00FB087A"/>
    <w:rsid w:val="00FB4939"/>
    <w:rsid w:val="00FC0DCB"/>
    <w:rsid w:val="00FC0E5D"/>
    <w:rsid w:val="00FC5B2C"/>
    <w:rsid w:val="00FD4238"/>
    <w:rsid w:val="00FD4A7D"/>
    <w:rsid w:val="00FE5E43"/>
    <w:rsid w:val="00FF08EF"/>
    <w:rsid w:val="00FF326B"/>
    <w:rsid w:val="00FF3975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8E24D"/>
  <w15:docId w15:val="{34E44395-8F6A-4A72-AF08-C6566909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B17CC26E8A43CC803D598195FC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8273-8AE6-4D5D-B314-AAD58A3F50F4}"/>
      </w:docPartPr>
      <w:docPartBody>
        <w:p w:rsidR="00000000" w:rsidRDefault="00E22EC2" w:rsidP="00E22EC2">
          <w:pPr>
            <w:pStyle w:val="8FB17CC26E8A43CC803D598195FC226C"/>
          </w:pPr>
          <w:r>
            <w:t>Sunday</w:t>
          </w:r>
        </w:p>
      </w:docPartBody>
    </w:docPart>
    <w:docPart>
      <w:docPartPr>
        <w:name w:val="124C67581E4344AD8C8F596C0F62F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22F1-805E-42D0-B5FB-B7BF9F5C4DC1}"/>
      </w:docPartPr>
      <w:docPartBody>
        <w:p w:rsidR="00000000" w:rsidRDefault="00E22EC2" w:rsidP="00E22EC2">
          <w:pPr>
            <w:pStyle w:val="124C67581E4344AD8C8F596C0F62F94E"/>
          </w:pPr>
          <w:r>
            <w:t>Monday</w:t>
          </w:r>
        </w:p>
      </w:docPartBody>
    </w:docPart>
    <w:docPart>
      <w:docPartPr>
        <w:name w:val="1DB3B7D2581D4B27A03A0F073646F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D21B-59B8-4E5D-B448-5D344FA768EA}"/>
      </w:docPartPr>
      <w:docPartBody>
        <w:p w:rsidR="00000000" w:rsidRDefault="00E22EC2" w:rsidP="00E22EC2">
          <w:pPr>
            <w:pStyle w:val="1DB3B7D2581D4B27A03A0F073646FCF2"/>
          </w:pPr>
          <w:r>
            <w:t>Tuesday</w:t>
          </w:r>
        </w:p>
      </w:docPartBody>
    </w:docPart>
    <w:docPart>
      <w:docPartPr>
        <w:name w:val="9A85F609B6634E40BFA6D1B74FF4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3E3E-DE5B-43EA-B120-35D2A5E34F41}"/>
      </w:docPartPr>
      <w:docPartBody>
        <w:p w:rsidR="00000000" w:rsidRDefault="00E22EC2" w:rsidP="00E22EC2">
          <w:pPr>
            <w:pStyle w:val="9A85F609B6634E40BFA6D1B74FF4064A"/>
          </w:pPr>
          <w:r>
            <w:t>Wednesday</w:t>
          </w:r>
        </w:p>
      </w:docPartBody>
    </w:docPart>
    <w:docPart>
      <w:docPartPr>
        <w:name w:val="CDEB5A660A2C4F7884156EB1925E8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BD9A-1BF4-4F11-9963-C4017D31AED1}"/>
      </w:docPartPr>
      <w:docPartBody>
        <w:p w:rsidR="00000000" w:rsidRDefault="00E22EC2" w:rsidP="00E22EC2">
          <w:pPr>
            <w:pStyle w:val="CDEB5A660A2C4F7884156EB1925E83F0"/>
          </w:pPr>
          <w:r>
            <w:t>Thursday</w:t>
          </w:r>
        </w:p>
      </w:docPartBody>
    </w:docPart>
    <w:docPart>
      <w:docPartPr>
        <w:name w:val="BEF78A57A1DE4041AF1A4396E562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DE6F-3F0F-4134-87C9-890BB0C36FB8}"/>
      </w:docPartPr>
      <w:docPartBody>
        <w:p w:rsidR="00000000" w:rsidRDefault="00E22EC2" w:rsidP="00E22EC2">
          <w:pPr>
            <w:pStyle w:val="BEF78A57A1DE4041AF1A4396E562A2F8"/>
          </w:pPr>
          <w:r>
            <w:t>Friday</w:t>
          </w:r>
        </w:p>
      </w:docPartBody>
    </w:docPart>
    <w:docPart>
      <w:docPartPr>
        <w:name w:val="A8E23C5478A04512AB92EA85A913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2E79-C179-4BC9-9251-DE5736EA4FED}"/>
      </w:docPartPr>
      <w:docPartBody>
        <w:p w:rsidR="00000000" w:rsidRDefault="00E22EC2" w:rsidP="00E22EC2">
          <w:pPr>
            <w:pStyle w:val="A8E23C5478A04512AB92EA85A913DD4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65"/>
    <w:rsid w:val="00012F73"/>
    <w:rsid w:val="000264C1"/>
    <w:rsid w:val="00060F67"/>
    <w:rsid w:val="00075370"/>
    <w:rsid w:val="000927ED"/>
    <w:rsid w:val="0009698A"/>
    <w:rsid w:val="00106419"/>
    <w:rsid w:val="001164B5"/>
    <w:rsid w:val="00117D28"/>
    <w:rsid w:val="001250D2"/>
    <w:rsid w:val="00125A35"/>
    <w:rsid w:val="001414A3"/>
    <w:rsid w:val="00152A18"/>
    <w:rsid w:val="00157183"/>
    <w:rsid w:val="001823C3"/>
    <w:rsid w:val="001A0CB2"/>
    <w:rsid w:val="001C38CA"/>
    <w:rsid w:val="001E1CC2"/>
    <w:rsid w:val="001E5CE3"/>
    <w:rsid w:val="001F5679"/>
    <w:rsid w:val="00214C96"/>
    <w:rsid w:val="002330A6"/>
    <w:rsid w:val="002330C6"/>
    <w:rsid w:val="00235480"/>
    <w:rsid w:val="00255BB1"/>
    <w:rsid w:val="002723E6"/>
    <w:rsid w:val="002C2130"/>
    <w:rsid w:val="002D1EB6"/>
    <w:rsid w:val="00320FF5"/>
    <w:rsid w:val="003A6BE0"/>
    <w:rsid w:val="003D7A2A"/>
    <w:rsid w:val="00476295"/>
    <w:rsid w:val="004C2681"/>
    <w:rsid w:val="004D2D39"/>
    <w:rsid w:val="004F27C8"/>
    <w:rsid w:val="005022F6"/>
    <w:rsid w:val="00506A7B"/>
    <w:rsid w:val="00532A80"/>
    <w:rsid w:val="00550C59"/>
    <w:rsid w:val="0057764F"/>
    <w:rsid w:val="005A6D48"/>
    <w:rsid w:val="005F7288"/>
    <w:rsid w:val="005F745D"/>
    <w:rsid w:val="0062484E"/>
    <w:rsid w:val="006426DE"/>
    <w:rsid w:val="0064680A"/>
    <w:rsid w:val="006620F2"/>
    <w:rsid w:val="00677D97"/>
    <w:rsid w:val="006D0B40"/>
    <w:rsid w:val="00704A76"/>
    <w:rsid w:val="00761CF6"/>
    <w:rsid w:val="00792508"/>
    <w:rsid w:val="007F6499"/>
    <w:rsid w:val="008102A6"/>
    <w:rsid w:val="00813FAB"/>
    <w:rsid w:val="00837E68"/>
    <w:rsid w:val="00840C1A"/>
    <w:rsid w:val="00855192"/>
    <w:rsid w:val="008731B1"/>
    <w:rsid w:val="00875B42"/>
    <w:rsid w:val="00886634"/>
    <w:rsid w:val="008A0D46"/>
    <w:rsid w:val="008B42C2"/>
    <w:rsid w:val="008C2959"/>
    <w:rsid w:val="008D6278"/>
    <w:rsid w:val="00923F21"/>
    <w:rsid w:val="009348C3"/>
    <w:rsid w:val="00A054E5"/>
    <w:rsid w:val="00A11ABF"/>
    <w:rsid w:val="00A1288B"/>
    <w:rsid w:val="00A1411E"/>
    <w:rsid w:val="00A25161"/>
    <w:rsid w:val="00A52980"/>
    <w:rsid w:val="00AE64FD"/>
    <w:rsid w:val="00AF5F3F"/>
    <w:rsid w:val="00B0252D"/>
    <w:rsid w:val="00B06C39"/>
    <w:rsid w:val="00B37196"/>
    <w:rsid w:val="00B56A57"/>
    <w:rsid w:val="00B629D3"/>
    <w:rsid w:val="00B71A5E"/>
    <w:rsid w:val="00B83AD2"/>
    <w:rsid w:val="00BD6FA2"/>
    <w:rsid w:val="00BE0472"/>
    <w:rsid w:val="00BE1FBB"/>
    <w:rsid w:val="00C21A54"/>
    <w:rsid w:val="00C50564"/>
    <w:rsid w:val="00C529B4"/>
    <w:rsid w:val="00C95882"/>
    <w:rsid w:val="00CB4589"/>
    <w:rsid w:val="00CB5E65"/>
    <w:rsid w:val="00D352DD"/>
    <w:rsid w:val="00E045EC"/>
    <w:rsid w:val="00E22EC2"/>
    <w:rsid w:val="00EB32E7"/>
    <w:rsid w:val="00EF48ED"/>
    <w:rsid w:val="00F05D84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E9AF10853B449FA676FA834F219B3D">
    <w:name w:val="E0E9AF10853B449FA676FA834F219B3D"/>
  </w:style>
  <w:style w:type="paragraph" w:customStyle="1" w:styleId="9015100B96EB4FE4BE9C23D4B0046B8E">
    <w:name w:val="9015100B96EB4FE4BE9C23D4B0046B8E"/>
  </w:style>
  <w:style w:type="paragraph" w:customStyle="1" w:styleId="5F0DFF01FEF146A1A7D9C619FE0D36BE">
    <w:name w:val="5F0DFF01FEF146A1A7D9C619FE0D36BE"/>
  </w:style>
  <w:style w:type="paragraph" w:customStyle="1" w:styleId="4FF5014D35774B11AC7B25D8152EBEFA">
    <w:name w:val="4FF5014D35774B11AC7B25D8152EBEFA"/>
  </w:style>
  <w:style w:type="paragraph" w:customStyle="1" w:styleId="2A83505DB97644C58309C202B93C9813">
    <w:name w:val="2A83505DB97644C58309C202B93C9813"/>
  </w:style>
  <w:style w:type="paragraph" w:customStyle="1" w:styleId="C10D0D3798AA4AFC8AD575887CC2D362">
    <w:name w:val="C10D0D3798AA4AFC8AD575887CC2D362"/>
  </w:style>
  <w:style w:type="paragraph" w:customStyle="1" w:styleId="4BD03B20ABF9424287CC34CFA78E2F23">
    <w:name w:val="4BD03B20ABF9424287CC34CFA78E2F23"/>
  </w:style>
  <w:style w:type="paragraph" w:customStyle="1" w:styleId="BA290FFC83354954A011C696B4737B81">
    <w:name w:val="BA290FFC83354954A011C696B4737B81"/>
    <w:rsid w:val="00E22EC2"/>
    <w:pPr>
      <w:spacing w:line="278" w:lineRule="auto"/>
    </w:pPr>
    <w:rPr>
      <w:sz w:val="24"/>
      <w:szCs w:val="24"/>
    </w:rPr>
  </w:style>
  <w:style w:type="paragraph" w:customStyle="1" w:styleId="D41746FAD1CD4DAD97393190832BF099">
    <w:name w:val="D41746FAD1CD4DAD97393190832BF099"/>
    <w:rsid w:val="00E22EC2"/>
    <w:pPr>
      <w:spacing w:line="278" w:lineRule="auto"/>
    </w:pPr>
    <w:rPr>
      <w:sz w:val="24"/>
      <w:szCs w:val="24"/>
    </w:rPr>
  </w:style>
  <w:style w:type="paragraph" w:customStyle="1" w:styleId="DD0163729EE4449E9AEF5B29981D4AED">
    <w:name w:val="DD0163729EE4449E9AEF5B29981D4AED"/>
    <w:rsid w:val="00E22EC2"/>
    <w:pPr>
      <w:spacing w:line="278" w:lineRule="auto"/>
    </w:pPr>
    <w:rPr>
      <w:sz w:val="24"/>
      <w:szCs w:val="24"/>
    </w:rPr>
  </w:style>
  <w:style w:type="paragraph" w:customStyle="1" w:styleId="73361D2AF4494718B27904E5E1548962">
    <w:name w:val="73361D2AF4494718B27904E5E1548962"/>
    <w:rsid w:val="00E22EC2"/>
    <w:pPr>
      <w:spacing w:line="278" w:lineRule="auto"/>
    </w:pPr>
    <w:rPr>
      <w:sz w:val="24"/>
      <w:szCs w:val="24"/>
    </w:rPr>
  </w:style>
  <w:style w:type="paragraph" w:customStyle="1" w:styleId="80B6234B48F8480F8BBCE69ECCE4C972">
    <w:name w:val="80B6234B48F8480F8BBCE69ECCE4C972"/>
    <w:rsid w:val="00E22EC2"/>
    <w:pPr>
      <w:spacing w:line="278" w:lineRule="auto"/>
    </w:pPr>
    <w:rPr>
      <w:sz w:val="24"/>
      <w:szCs w:val="24"/>
    </w:rPr>
  </w:style>
  <w:style w:type="paragraph" w:customStyle="1" w:styleId="10A7555E2FD44090B9A812DC82319B84">
    <w:name w:val="10A7555E2FD44090B9A812DC82319B84"/>
    <w:rsid w:val="00E22EC2"/>
    <w:pPr>
      <w:spacing w:line="278" w:lineRule="auto"/>
    </w:pPr>
    <w:rPr>
      <w:sz w:val="24"/>
      <w:szCs w:val="24"/>
    </w:rPr>
  </w:style>
  <w:style w:type="paragraph" w:customStyle="1" w:styleId="677448AC416645E8A9AADFBF95FF1EB4">
    <w:name w:val="677448AC416645E8A9AADFBF95FF1EB4"/>
    <w:rsid w:val="00E22EC2"/>
    <w:pPr>
      <w:spacing w:line="278" w:lineRule="auto"/>
    </w:pPr>
    <w:rPr>
      <w:sz w:val="24"/>
      <w:szCs w:val="24"/>
    </w:rPr>
  </w:style>
  <w:style w:type="paragraph" w:customStyle="1" w:styleId="8FB17CC26E8A43CC803D598195FC226C">
    <w:name w:val="8FB17CC26E8A43CC803D598195FC226C"/>
    <w:rsid w:val="00E22EC2"/>
    <w:pPr>
      <w:spacing w:line="278" w:lineRule="auto"/>
    </w:pPr>
    <w:rPr>
      <w:sz w:val="24"/>
      <w:szCs w:val="24"/>
    </w:rPr>
  </w:style>
  <w:style w:type="paragraph" w:customStyle="1" w:styleId="124C67581E4344AD8C8F596C0F62F94E">
    <w:name w:val="124C67581E4344AD8C8F596C0F62F94E"/>
    <w:rsid w:val="00E22EC2"/>
    <w:pPr>
      <w:spacing w:line="278" w:lineRule="auto"/>
    </w:pPr>
    <w:rPr>
      <w:sz w:val="24"/>
      <w:szCs w:val="24"/>
    </w:rPr>
  </w:style>
  <w:style w:type="paragraph" w:customStyle="1" w:styleId="1DB3B7D2581D4B27A03A0F073646FCF2">
    <w:name w:val="1DB3B7D2581D4B27A03A0F073646FCF2"/>
    <w:rsid w:val="00E22EC2"/>
    <w:pPr>
      <w:spacing w:line="278" w:lineRule="auto"/>
    </w:pPr>
    <w:rPr>
      <w:sz w:val="24"/>
      <w:szCs w:val="24"/>
    </w:rPr>
  </w:style>
  <w:style w:type="paragraph" w:customStyle="1" w:styleId="9A85F609B6634E40BFA6D1B74FF4064A">
    <w:name w:val="9A85F609B6634E40BFA6D1B74FF4064A"/>
    <w:rsid w:val="00E22EC2"/>
    <w:pPr>
      <w:spacing w:line="278" w:lineRule="auto"/>
    </w:pPr>
    <w:rPr>
      <w:sz w:val="24"/>
      <w:szCs w:val="24"/>
    </w:rPr>
  </w:style>
  <w:style w:type="paragraph" w:customStyle="1" w:styleId="CDEB5A660A2C4F7884156EB1925E83F0">
    <w:name w:val="CDEB5A660A2C4F7884156EB1925E83F0"/>
    <w:rsid w:val="00E22EC2"/>
    <w:pPr>
      <w:spacing w:line="278" w:lineRule="auto"/>
    </w:pPr>
    <w:rPr>
      <w:sz w:val="24"/>
      <w:szCs w:val="24"/>
    </w:rPr>
  </w:style>
  <w:style w:type="paragraph" w:customStyle="1" w:styleId="BEF78A57A1DE4041AF1A4396E562A2F8">
    <w:name w:val="BEF78A57A1DE4041AF1A4396E562A2F8"/>
    <w:rsid w:val="00E22EC2"/>
    <w:pPr>
      <w:spacing w:line="278" w:lineRule="auto"/>
    </w:pPr>
    <w:rPr>
      <w:sz w:val="24"/>
      <w:szCs w:val="24"/>
    </w:rPr>
  </w:style>
  <w:style w:type="paragraph" w:customStyle="1" w:styleId="A8E23C5478A04512AB92EA85A913DD4C">
    <w:name w:val="A8E23C5478A04512AB92EA85A913DD4C"/>
    <w:rsid w:val="00E22EC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42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 UCC</dc:creator>
  <cp:keywords/>
  <dc:description/>
  <cp:lastModifiedBy>St John UCC</cp:lastModifiedBy>
  <cp:revision>5</cp:revision>
  <cp:lastPrinted>2025-03-27T15:50:00Z</cp:lastPrinted>
  <dcterms:created xsi:type="dcterms:W3CDTF">2025-03-11T19:21:00Z</dcterms:created>
  <dcterms:modified xsi:type="dcterms:W3CDTF">2025-03-27T16:00:00Z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